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56" w:rsidRPr="004A037A" w:rsidRDefault="0031322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-260985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02D3">
        <w:t xml:space="preserve">                    </w:t>
      </w:r>
    </w:p>
    <w:p w:rsidR="00B32056" w:rsidRPr="004A037A" w:rsidRDefault="00B32056"/>
    <w:p w:rsidR="00B32056" w:rsidRPr="004A037A" w:rsidRDefault="00B32056"/>
    <w:p w:rsidR="00B32056" w:rsidRDefault="00B32056">
      <w:pPr>
        <w:jc w:val="center"/>
      </w:pPr>
    </w:p>
    <w:p w:rsidR="00BB3490" w:rsidRDefault="00BB3490">
      <w:pPr>
        <w:jc w:val="center"/>
      </w:pPr>
    </w:p>
    <w:p w:rsidR="00000BAD" w:rsidRPr="004A037A" w:rsidRDefault="00000BAD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B069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20955</wp:posOffset>
                </wp:positionV>
                <wp:extent cx="6080125" cy="685800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C7D" w:rsidRPr="00432B8F" w:rsidRDefault="009D32C2" w:rsidP="009D32C2">
                            <w:pPr>
                              <w:pStyle w:val="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</w:t>
                            </w:r>
                            <w:r w:rsidR="00AE6C7D" w:rsidRPr="00432B8F">
                              <w:rPr>
                                <w:sz w:val="24"/>
                                <w:szCs w:val="24"/>
                              </w:rPr>
                              <w:t>ДУМА</w:t>
                            </w:r>
                          </w:p>
                          <w:p w:rsidR="00000BAD" w:rsidRDefault="00AE6C7D" w:rsidP="009D32C2"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32C2">
                              <w:rPr>
                                <w:sz w:val="24"/>
                                <w:szCs w:val="24"/>
                              </w:rPr>
                              <w:t xml:space="preserve">КИРОВСКОГО МУНИЦИПАЛЬНОГО ОКРУГА </w:t>
                            </w:r>
                          </w:p>
                          <w:p w:rsidR="00AE6C7D" w:rsidRPr="009D32C2" w:rsidRDefault="00AE6C7D" w:rsidP="009D32C2"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  <w:r w:rsidRPr="00432B8F">
                              <w:rPr>
                                <w:szCs w:val="24"/>
                              </w:rPr>
                              <w:t>КАЛУЖСКОЙ ОБЛАСТИ</w:t>
                            </w:r>
                          </w:p>
                          <w:p w:rsidR="00AE6C7D" w:rsidRDefault="00AE6C7D">
                            <w:pPr>
                              <w:jc w:val="center"/>
                            </w:pPr>
                          </w:p>
                          <w:p w:rsidR="00AE6C7D" w:rsidRPr="009D32C2" w:rsidRDefault="00AE6C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1pt;margin-top:1.65pt;width:478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" stroked="f">
                <v:textbox>
                  <w:txbxContent>
                    <w:p w:rsidR="00AE6C7D" w:rsidRPr="00432B8F" w:rsidRDefault="009D32C2" w:rsidP="009D32C2">
                      <w:pPr>
                        <w:pStyle w:val="2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</w:t>
                      </w:r>
                      <w:r w:rsidR="00AE6C7D" w:rsidRPr="00432B8F">
                        <w:rPr>
                          <w:sz w:val="24"/>
                          <w:szCs w:val="24"/>
                        </w:rPr>
                        <w:t>ДУМА</w:t>
                      </w:r>
                    </w:p>
                    <w:p w:rsidR="00000BAD" w:rsidRDefault="00AE6C7D" w:rsidP="009D32C2"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D32C2">
                        <w:rPr>
                          <w:sz w:val="24"/>
                          <w:szCs w:val="24"/>
                        </w:rPr>
                        <w:t xml:space="preserve">КИРОВСКОГО МУНИЦИПАЛЬНОГО ОКРУГА </w:t>
                      </w:r>
                    </w:p>
                    <w:p w:rsidR="00AE6C7D" w:rsidRPr="009D32C2" w:rsidRDefault="00AE6C7D" w:rsidP="009D32C2"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r w:rsidRPr="00432B8F">
                        <w:rPr>
                          <w:szCs w:val="24"/>
                        </w:rPr>
                        <w:t>КАЛУЖСКОЙ ОБЛАСТИ</w:t>
                      </w:r>
                    </w:p>
                    <w:p w:rsidR="00AE6C7D" w:rsidRDefault="00AE6C7D">
                      <w:pPr>
                        <w:jc w:val="center"/>
                      </w:pPr>
                    </w:p>
                    <w:p w:rsidR="00AE6C7D" w:rsidRPr="009D32C2" w:rsidRDefault="00AE6C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Default="00B32056">
      <w:pPr>
        <w:jc w:val="center"/>
      </w:pPr>
    </w:p>
    <w:p w:rsidR="00825A66" w:rsidRDefault="00D73356" w:rsidP="00000BAD">
      <w:pPr>
        <w:pStyle w:val="4"/>
        <w:rPr>
          <w:spacing w:val="42"/>
          <w:sz w:val="44"/>
        </w:rPr>
      </w:pPr>
      <w:r>
        <w:rPr>
          <w:spacing w:val="42"/>
          <w:sz w:val="44"/>
        </w:rPr>
        <w:t>РЕШЕНИЕ</w:t>
      </w:r>
      <w:r w:rsidR="002E3142">
        <w:rPr>
          <w:spacing w:val="42"/>
          <w:sz w:val="44"/>
        </w:rPr>
        <w:t xml:space="preserve"> </w:t>
      </w:r>
    </w:p>
    <w:p w:rsidR="00FF6FA2" w:rsidRDefault="00FF6FA2" w:rsidP="00000BAD">
      <w:pPr>
        <w:pStyle w:val="4"/>
        <w:rPr>
          <w:spacing w:val="42"/>
          <w:sz w:val="44"/>
        </w:rPr>
      </w:pPr>
    </w:p>
    <w:p w:rsidR="003C7D6C" w:rsidRDefault="003C7D6C" w:rsidP="003C7D6C">
      <w:pPr>
        <w:pStyle w:val="4"/>
        <w:jc w:val="left"/>
        <w:rPr>
          <w:b w:val="0"/>
          <w:sz w:val="20"/>
        </w:rPr>
      </w:pPr>
    </w:p>
    <w:p w:rsidR="003C7D6C" w:rsidRPr="003C7D6C" w:rsidRDefault="003C7D6C" w:rsidP="003C7D6C">
      <w:pPr>
        <w:pStyle w:val="4"/>
        <w:jc w:val="left"/>
        <w:rPr>
          <w:sz w:val="26"/>
          <w:szCs w:val="26"/>
        </w:rPr>
      </w:pPr>
      <w:r w:rsidRPr="003C7D6C">
        <w:rPr>
          <w:sz w:val="26"/>
          <w:szCs w:val="26"/>
        </w:rPr>
        <w:t xml:space="preserve">от 19 февраля 2026 г.                                                                                            </w:t>
      </w:r>
      <w:r w:rsidR="00F63682">
        <w:rPr>
          <w:sz w:val="26"/>
          <w:szCs w:val="26"/>
        </w:rPr>
        <w:t xml:space="preserve">      </w:t>
      </w:r>
      <w:bookmarkStart w:id="0" w:name="_GoBack"/>
      <w:bookmarkEnd w:id="0"/>
      <w:r w:rsidRPr="003C7D6C">
        <w:rPr>
          <w:sz w:val="26"/>
          <w:szCs w:val="26"/>
        </w:rPr>
        <w:t xml:space="preserve">  № 14</w:t>
      </w:r>
      <w:r w:rsidR="00F63682">
        <w:rPr>
          <w:sz w:val="26"/>
          <w:szCs w:val="26"/>
        </w:rPr>
        <w:t>2</w:t>
      </w:r>
      <w:r w:rsidRPr="003C7D6C">
        <w:rPr>
          <w:sz w:val="26"/>
          <w:szCs w:val="26"/>
        </w:rPr>
        <w:t xml:space="preserve">                                               </w:t>
      </w:r>
    </w:p>
    <w:p w:rsidR="00000BAD" w:rsidRDefault="00000BAD" w:rsidP="009E59F5">
      <w:pPr>
        <w:jc w:val="both"/>
        <w:rPr>
          <w:b/>
          <w:sz w:val="26"/>
          <w:szCs w:val="26"/>
        </w:rPr>
      </w:pPr>
    </w:p>
    <w:p w:rsidR="00000BAD" w:rsidRPr="00000BAD" w:rsidRDefault="00000BAD" w:rsidP="009E59F5">
      <w:pPr>
        <w:jc w:val="both"/>
        <w:rPr>
          <w:b/>
          <w:sz w:val="26"/>
          <w:szCs w:val="26"/>
        </w:rPr>
      </w:pPr>
    </w:p>
    <w:p w:rsidR="00112212" w:rsidRDefault="00B12F4D" w:rsidP="00E87C2C">
      <w:pPr>
        <w:tabs>
          <w:tab w:val="left" w:pos="4536"/>
        </w:tabs>
        <w:ind w:right="5103"/>
        <w:jc w:val="both"/>
        <w:rPr>
          <w:b/>
          <w:sz w:val="26"/>
        </w:rPr>
      </w:pPr>
      <w:r>
        <w:rPr>
          <w:b/>
          <w:sz w:val="26"/>
        </w:rPr>
        <w:t>О признании утратившими силу</w:t>
      </w:r>
    </w:p>
    <w:p w:rsidR="00B12F4D" w:rsidRPr="00B12F4D" w:rsidRDefault="00B12F4D" w:rsidP="00E87C2C">
      <w:pPr>
        <w:tabs>
          <w:tab w:val="left" w:pos="4536"/>
        </w:tabs>
        <w:ind w:right="5103"/>
        <w:jc w:val="both"/>
        <w:rPr>
          <w:b/>
          <w:sz w:val="26"/>
        </w:rPr>
      </w:pPr>
      <w:r>
        <w:rPr>
          <w:b/>
          <w:sz w:val="26"/>
        </w:rPr>
        <w:t>муниципальных правовых актов</w:t>
      </w:r>
    </w:p>
    <w:p w:rsidR="009E59F5" w:rsidRDefault="009E59F5" w:rsidP="009E59F5">
      <w:pPr>
        <w:jc w:val="both"/>
        <w:rPr>
          <w:sz w:val="24"/>
        </w:rPr>
      </w:pPr>
    </w:p>
    <w:p w:rsidR="00B12F4D" w:rsidRDefault="00B12F4D" w:rsidP="00C2522D">
      <w:pPr>
        <w:ind w:firstLine="567"/>
        <w:jc w:val="both"/>
        <w:rPr>
          <w:sz w:val="26"/>
          <w:szCs w:val="26"/>
        </w:rPr>
      </w:pPr>
    </w:p>
    <w:p w:rsidR="00C2522D" w:rsidRDefault="00A07A16" w:rsidP="00C2522D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соответствии</w:t>
      </w:r>
      <w:r w:rsidR="00112212">
        <w:rPr>
          <w:sz w:val="26"/>
          <w:szCs w:val="26"/>
        </w:rPr>
        <w:t xml:space="preserve"> с</w:t>
      </w:r>
      <w:r w:rsidR="00B12F4D">
        <w:rPr>
          <w:sz w:val="26"/>
          <w:szCs w:val="26"/>
        </w:rPr>
        <w:t xml:space="preserve">о ст. 35 </w:t>
      </w:r>
      <w:r w:rsidR="00B12F4D">
        <w:rPr>
          <w:bCs/>
          <w:sz w:val="26"/>
          <w:szCs w:val="26"/>
        </w:rPr>
        <w:t>Устава</w:t>
      </w:r>
      <w:r w:rsidR="00963438">
        <w:rPr>
          <w:bCs/>
          <w:sz w:val="26"/>
          <w:szCs w:val="26"/>
        </w:rPr>
        <w:t xml:space="preserve"> Кировского муниципального округа Калужской области</w:t>
      </w:r>
    </w:p>
    <w:p w:rsidR="00C2522D" w:rsidRDefault="00C2522D" w:rsidP="00C2522D">
      <w:pPr>
        <w:ind w:firstLine="567"/>
        <w:jc w:val="both"/>
        <w:rPr>
          <w:b/>
          <w:sz w:val="26"/>
          <w:szCs w:val="26"/>
        </w:rPr>
      </w:pPr>
    </w:p>
    <w:p w:rsidR="009E59F5" w:rsidRDefault="009E59F5" w:rsidP="00C2522D">
      <w:pPr>
        <w:ind w:firstLine="567"/>
        <w:jc w:val="center"/>
        <w:rPr>
          <w:b/>
          <w:sz w:val="26"/>
          <w:szCs w:val="26"/>
        </w:rPr>
      </w:pPr>
      <w:r w:rsidRPr="00961916">
        <w:rPr>
          <w:b/>
          <w:sz w:val="26"/>
          <w:szCs w:val="26"/>
        </w:rPr>
        <w:t>Дума</w:t>
      </w:r>
      <w:r w:rsidR="009D32C2">
        <w:rPr>
          <w:b/>
          <w:sz w:val="26"/>
          <w:szCs w:val="26"/>
        </w:rPr>
        <w:t xml:space="preserve"> Кировского муниципального округа</w:t>
      </w:r>
      <w:r w:rsidRPr="00961916">
        <w:rPr>
          <w:b/>
          <w:sz w:val="26"/>
          <w:szCs w:val="26"/>
        </w:rPr>
        <w:t xml:space="preserve"> решила:</w:t>
      </w:r>
    </w:p>
    <w:p w:rsidR="00FF6FA2" w:rsidRPr="00961916" w:rsidRDefault="00FF6FA2" w:rsidP="009E59F5">
      <w:pPr>
        <w:jc w:val="center"/>
        <w:rPr>
          <w:b/>
          <w:sz w:val="26"/>
          <w:szCs w:val="26"/>
        </w:rPr>
      </w:pPr>
    </w:p>
    <w:p w:rsidR="003E4ECE" w:rsidRDefault="001D232E" w:rsidP="00112212">
      <w:pPr>
        <w:ind w:firstLine="567"/>
        <w:jc w:val="both"/>
        <w:rPr>
          <w:bCs/>
          <w:snapToGrid w:val="0"/>
          <w:sz w:val="26"/>
          <w:szCs w:val="26"/>
        </w:rPr>
      </w:pPr>
      <w:r>
        <w:rPr>
          <w:sz w:val="26"/>
          <w:szCs w:val="26"/>
        </w:rPr>
        <w:t>1</w:t>
      </w:r>
      <w:r w:rsidR="00242932">
        <w:rPr>
          <w:sz w:val="26"/>
          <w:szCs w:val="26"/>
        </w:rPr>
        <w:t xml:space="preserve">. </w:t>
      </w:r>
      <w:r w:rsidR="003E4ECE">
        <w:rPr>
          <w:bCs/>
          <w:snapToGrid w:val="0"/>
          <w:sz w:val="26"/>
          <w:szCs w:val="26"/>
        </w:rPr>
        <w:t>Признать утратившим</w:t>
      </w:r>
      <w:r w:rsidR="00112212">
        <w:rPr>
          <w:bCs/>
          <w:snapToGrid w:val="0"/>
          <w:sz w:val="26"/>
          <w:szCs w:val="26"/>
        </w:rPr>
        <w:t>и силу:</w:t>
      </w:r>
    </w:p>
    <w:p w:rsidR="00112212" w:rsidRDefault="00112212" w:rsidP="00112212">
      <w:pPr>
        <w:ind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- решение Городской Думы городского поселения «Город Киров» от 18.02.2016 №43 «Об утверждении Положения об уличных комитетах»;</w:t>
      </w:r>
    </w:p>
    <w:p w:rsidR="00112212" w:rsidRPr="00112212" w:rsidRDefault="00112212" w:rsidP="00112212">
      <w:pPr>
        <w:ind w:firstLine="567"/>
        <w:jc w:val="both"/>
        <w:rPr>
          <w:sz w:val="26"/>
          <w:szCs w:val="26"/>
        </w:rPr>
      </w:pPr>
      <w:r>
        <w:rPr>
          <w:bCs/>
          <w:snapToGrid w:val="0"/>
          <w:sz w:val="26"/>
          <w:szCs w:val="26"/>
        </w:rPr>
        <w:t>- решение Городской Думы городского поселения «Город Киров» от 15.12.2016 №79 «О внесении изменений в решение Городской Думы городского поселения «Город Киров» от 18.02.2016 №43 «Об утверждении Положения об уличных комитетах»</w:t>
      </w:r>
      <w:r w:rsidR="00D17844">
        <w:rPr>
          <w:bCs/>
          <w:snapToGrid w:val="0"/>
          <w:sz w:val="26"/>
          <w:szCs w:val="26"/>
        </w:rPr>
        <w:t>.</w:t>
      </w:r>
    </w:p>
    <w:p w:rsidR="001E078A" w:rsidRDefault="002B2FD0" w:rsidP="001E078A">
      <w:pPr>
        <w:pStyle w:val="21"/>
        <w:spacing w:after="0" w:line="240" w:lineRule="auto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E078A">
        <w:rPr>
          <w:sz w:val="26"/>
          <w:szCs w:val="26"/>
        </w:rPr>
        <w:t xml:space="preserve">.  Настоящее решение вступает в силу </w:t>
      </w:r>
      <w:r>
        <w:rPr>
          <w:sz w:val="26"/>
          <w:szCs w:val="26"/>
        </w:rPr>
        <w:t>со дня</w:t>
      </w:r>
      <w:r w:rsidR="00AE671F">
        <w:rPr>
          <w:sz w:val="26"/>
          <w:szCs w:val="26"/>
        </w:rPr>
        <w:t xml:space="preserve"> официального </w:t>
      </w:r>
      <w:r w:rsidR="002829D1">
        <w:rPr>
          <w:sz w:val="26"/>
          <w:szCs w:val="26"/>
        </w:rPr>
        <w:t>опубликования</w:t>
      </w:r>
      <w:r w:rsidR="008D0608">
        <w:rPr>
          <w:sz w:val="26"/>
          <w:szCs w:val="26"/>
        </w:rPr>
        <w:t>.</w:t>
      </w:r>
    </w:p>
    <w:p w:rsidR="00F921C7" w:rsidRDefault="00F921C7" w:rsidP="009E59F5">
      <w:pPr>
        <w:jc w:val="both"/>
        <w:rPr>
          <w:b/>
          <w:sz w:val="26"/>
          <w:szCs w:val="26"/>
        </w:rPr>
      </w:pPr>
    </w:p>
    <w:p w:rsidR="001D232E" w:rsidRDefault="001D232E" w:rsidP="009E59F5">
      <w:pPr>
        <w:jc w:val="both"/>
        <w:rPr>
          <w:b/>
          <w:sz w:val="26"/>
          <w:szCs w:val="26"/>
        </w:rPr>
      </w:pPr>
    </w:p>
    <w:p w:rsidR="009D32C2" w:rsidRDefault="009E59F5" w:rsidP="001D232E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</w:t>
      </w:r>
      <w:r w:rsidR="009D32C2">
        <w:rPr>
          <w:b/>
          <w:bCs/>
          <w:sz w:val="26"/>
          <w:szCs w:val="26"/>
        </w:rPr>
        <w:t>Кировского муниципального</w:t>
      </w:r>
    </w:p>
    <w:p w:rsidR="004A037A" w:rsidRDefault="009D32C2" w:rsidP="001D232E">
      <w:pPr>
        <w:jc w:val="both"/>
        <w:rPr>
          <w:b/>
          <w:sz w:val="26"/>
        </w:rPr>
      </w:pPr>
      <w:r>
        <w:rPr>
          <w:b/>
          <w:bCs/>
          <w:sz w:val="26"/>
          <w:szCs w:val="26"/>
        </w:rPr>
        <w:t>округа Калужской области</w:t>
      </w:r>
      <w:r w:rsidR="009E59F5">
        <w:rPr>
          <w:b/>
          <w:bCs/>
          <w:sz w:val="26"/>
          <w:szCs w:val="26"/>
        </w:rPr>
        <w:t xml:space="preserve">                                                               </w:t>
      </w:r>
      <w:r w:rsidR="003E4ECE">
        <w:rPr>
          <w:b/>
          <w:bCs/>
          <w:sz w:val="26"/>
          <w:szCs w:val="26"/>
        </w:rPr>
        <w:t xml:space="preserve">    </w:t>
      </w:r>
      <w:r w:rsidR="009E59F5">
        <w:rPr>
          <w:b/>
          <w:bCs/>
          <w:sz w:val="26"/>
          <w:szCs w:val="26"/>
        </w:rPr>
        <w:t xml:space="preserve">    </w:t>
      </w:r>
      <w:r w:rsidR="00B12F4D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И.Н. Феденков</w:t>
      </w: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p w:rsidR="00B12F4D" w:rsidRDefault="00B12F4D" w:rsidP="003E4ECE">
      <w:pPr>
        <w:rPr>
          <w:b/>
          <w:sz w:val="26"/>
        </w:rPr>
      </w:pPr>
    </w:p>
    <w:p w:rsidR="00BB3490" w:rsidRDefault="00BB3490" w:rsidP="003E4ECE">
      <w:pPr>
        <w:rPr>
          <w:b/>
          <w:sz w:val="26"/>
        </w:rPr>
      </w:pPr>
    </w:p>
    <w:sectPr w:rsidR="00BB3490" w:rsidSect="00F76BC0">
      <w:pgSz w:w="11906" w:h="16838" w:code="9"/>
      <w:pgMar w:top="993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5C8B"/>
    <w:multiLevelType w:val="hybridMultilevel"/>
    <w:tmpl w:val="1330A04A"/>
    <w:lvl w:ilvl="0" w:tplc="270C416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DF17B3"/>
    <w:multiLevelType w:val="singleLevel"/>
    <w:tmpl w:val="B560B5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454C99"/>
    <w:multiLevelType w:val="hybridMultilevel"/>
    <w:tmpl w:val="17F8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3AF0"/>
    <w:multiLevelType w:val="singleLevel"/>
    <w:tmpl w:val="715068A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847081"/>
    <w:multiLevelType w:val="hybridMultilevel"/>
    <w:tmpl w:val="3F92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6574A"/>
    <w:multiLevelType w:val="hybridMultilevel"/>
    <w:tmpl w:val="686097A0"/>
    <w:lvl w:ilvl="0" w:tplc="13E824D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8F"/>
    <w:rsid w:val="00000BAD"/>
    <w:rsid w:val="0000172E"/>
    <w:rsid w:val="000119CD"/>
    <w:rsid w:val="00011E2D"/>
    <w:rsid w:val="00013C31"/>
    <w:rsid w:val="00026623"/>
    <w:rsid w:val="000356AA"/>
    <w:rsid w:val="000409FF"/>
    <w:rsid w:val="000461E6"/>
    <w:rsid w:val="00052CEC"/>
    <w:rsid w:val="00055549"/>
    <w:rsid w:val="00084911"/>
    <w:rsid w:val="000A585E"/>
    <w:rsid w:val="000A6740"/>
    <w:rsid w:val="000B128A"/>
    <w:rsid w:val="000B1C73"/>
    <w:rsid w:val="000B3919"/>
    <w:rsid w:val="000D02D3"/>
    <w:rsid w:val="000D43CE"/>
    <w:rsid w:val="000F66DF"/>
    <w:rsid w:val="00104C3F"/>
    <w:rsid w:val="00112212"/>
    <w:rsid w:val="00117D95"/>
    <w:rsid w:val="001234AE"/>
    <w:rsid w:val="0013419A"/>
    <w:rsid w:val="001473BA"/>
    <w:rsid w:val="001547C9"/>
    <w:rsid w:val="0016093C"/>
    <w:rsid w:val="001709DA"/>
    <w:rsid w:val="0018215D"/>
    <w:rsid w:val="00187BB3"/>
    <w:rsid w:val="001926EA"/>
    <w:rsid w:val="001A3A60"/>
    <w:rsid w:val="001C186C"/>
    <w:rsid w:val="001D122A"/>
    <w:rsid w:val="001D232E"/>
    <w:rsid w:val="001E078A"/>
    <w:rsid w:val="001F5BCD"/>
    <w:rsid w:val="00210DCC"/>
    <w:rsid w:val="00242932"/>
    <w:rsid w:val="002662B4"/>
    <w:rsid w:val="002829D1"/>
    <w:rsid w:val="00283B42"/>
    <w:rsid w:val="002B1759"/>
    <w:rsid w:val="002B2FD0"/>
    <w:rsid w:val="002B4F54"/>
    <w:rsid w:val="002C281A"/>
    <w:rsid w:val="002C57E6"/>
    <w:rsid w:val="002C5C62"/>
    <w:rsid w:val="002D19E1"/>
    <w:rsid w:val="002D6ACB"/>
    <w:rsid w:val="002D7F94"/>
    <w:rsid w:val="002E3142"/>
    <w:rsid w:val="002E4179"/>
    <w:rsid w:val="0031322C"/>
    <w:rsid w:val="0031580E"/>
    <w:rsid w:val="00322BA2"/>
    <w:rsid w:val="00337537"/>
    <w:rsid w:val="00371D1D"/>
    <w:rsid w:val="00374F02"/>
    <w:rsid w:val="00391F69"/>
    <w:rsid w:val="003B5F0A"/>
    <w:rsid w:val="003C7D6C"/>
    <w:rsid w:val="003D7E7E"/>
    <w:rsid w:val="003E4ECE"/>
    <w:rsid w:val="003F1D4F"/>
    <w:rsid w:val="003F68D8"/>
    <w:rsid w:val="00404089"/>
    <w:rsid w:val="0040499D"/>
    <w:rsid w:val="00417285"/>
    <w:rsid w:val="00432B8F"/>
    <w:rsid w:val="00432C5C"/>
    <w:rsid w:val="004449AD"/>
    <w:rsid w:val="00445E2F"/>
    <w:rsid w:val="00462801"/>
    <w:rsid w:val="00462B51"/>
    <w:rsid w:val="00476EA2"/>
    <w:rsid w:val="00493D02"/>
    <w:rsid w:val="004A037A"/>
    <w:rsid w:val="004A5264"/>
    <w:rsid w:val="004C1B90"/>
    <w:rsid w:val="004D47E8"/>
    <w:rsid w:val="004D5B5E"/>
    <w:rsid w:val="004D7F9E"/>
    <w:rsid w:val="004E0FA9"/>
    <w:rsid w:val="00501DAF"/>
    <w:rsid w:val="00532630"/>
    <w:rsid w:val="00533F1A"/>
    <w:rsid w:val="00537CCD"/>
    <w:rsid w:val="00552000"/>
    <w:rsid w:val="00552BCD"/>
    <w:rsid w:val="00554FAB"/>
    <w:rsid w:val="00560DB7"/>
    <w:rsid w:val="00563C42"/>
    <w:rsid w:val="005676E6"/>
    <w:rsid w:val="00574837"/>
    <w:rsid w:val="005821C5"/>
    <w:rsid w:val="005C2EB3"/>
    <w:rsid w:val="005E1DA9"/>
    <w:rsid w:val="005E2907"/>
    <w:rsid w:val="005E60B9"/>
    <w:rsid w:val="005F05EA"/>
    <w:rsid w:val="005F2D03"/>
    <w:rsid w:val="005F6A7E"/>
    <w:rsid w:val="0063639D"/>
    <w:rsid w:val="00644A1E"/>
    <w:rsid w:val="00651710"/>
    <w:rsid w:val="00664D5A"/>
    <w:rsid w:val="0069522F"/>
    <w:rsid w:val="006A789E"/>
    <w:rsid w:val="006C0219"/>
    <w:rsid w:val="006C1607"/>
    <w:rsid w:val="006D37C6"/>
    <w:rsid w:val="006D5128"/>
    <w:rsid w:val="006D7752"/>
    <w:rsid w:val="00712E0E"/>
    <w:rsid w:val="00720D1A"/>
    <w:rsid w:val="00725422"/>
    <w:rsid w:val="00735C1E"/>
    <w:rsid w:val="007406B6"/>
    <w:rsid w:val="0074132C"/>
    <w:rsid w:val="007424C8"/>
    <w:rsid w:val="007634BA"/>
    <w:rsid w:val="00771C3B"/>
    <w:rsid w:val="0077737C"/>
    <w:rsid w:val="0078522A"/>
    <w:rsid w:val="0078758C"/>
    <w:rsid w:val="00794886"/>
    <w:rsid w:val="007A1987"/>
    <w:rsid w:val="007A28EE"/>
    <w:rsid w:val="007A4C5D"/>
    <w:rsid w:val="007A6F62"/>
    <w:rsid w:val="007C0509"/>
    <w:rsid w:val="007C1647"/>
    <w:rsid w:val="007D3AF1"/>
    <w:rsid w:val="007E2DE8"/>
    <w:rsid w:val="007E4772"/>
    <w:rsid w:val="007E6FB0"/>
    <w:rsid w:val="007E7B57"/>
    <w:rsid w:val="007F5C47"/>
    <w:rsid w:val="00804B1E"/>
    <w:rsid w:val="00805779"/>
    <w:rsid w:val="00806192"/>
    <w:rsid w:val="00812F22"/>
    <w:rsid w:val="00816286"/>
    <w:rsid w:val="00820B0A"/>
    <w:rsid w:val="00825A66"/>
    <w:rsid w:val="00825D32"/>
    <w:rsid w:val="00827624"/>
    <w:rsid w:val="0083258D"/>
    <w:rsid w:val="00836C3E"/>
    <w:rsid w:val="00841977"/>
    <w:rsid w:val="008432AD"/>
    <w:rsid w:val="00880445"/>
    <w:rsid w:val="008908E4"/>
    <w:rsid w:val="00895BA3"/>
    <w:rsid w:val="008A4793"/>
    <w:rsid w:val="008A7718"/>
    <w:rsid w:val="008B14B3"/>
    <w:rsid w:val="008D0608"/>
    <w:rsid w:val="008D1D7E"/>
    <w:rsid w:val="008D6A08"/>
    <w:rsid w:val="008E2E88"/>
    <w:rsid w:val="008E2FB5"/>
    <w:rsid w:val="008F23E4"/>
    <w:rsid w:val="009013B8"/>
    <w:rsid w:val="00931770"/>
    <w:rsid w:val="009410E8"/>
    <w:rsid w:val="00961734"/>
    <w:rsid w:val="00963438"/>
    <w:rsid w:val="0096628C"/>
    <w:rsid w:val="009969DD"/>
    <w:rsid w:val="009A5A06"/>
    <w:rsid w:val="009B6CCD"/>
    <w:rsid w:val="009B7FB3"/>
    <w:rsid w:val="009C6AC7"/>
    <w:rsid w:val="009D1E64"/>
    <w:rsid w:val="009D2F31"/>
    <w:rsid w:val="009D32C2"/>
    <w:rsid w:val="009E59F5"/>
    <w:rsid w:val="009E5E5D"/>
    <w:rsid w:val="009F663C"/>
    <w:rsid w:val="00A07A16"/>
    <w:rsid w:val="00A2787B"/>
    <w:rsid w:val="00A611C8"/>
    <w:rsid w:val="00A61D9F"/>
    <w:rsid w:val="00A8344F"/>
    <w:rsid w:val="00AA070D"/>
    <w:rsid w:val="00AB70B2"/>
    <w:rsid w:val="00AD26DA"/>
    <w:rsid w:val="00AD76FF"/>
    <w:rsid w:val="00AE671F"/>
    <w:rsid w:val="00AE6C7D"/>
    <w:rsid w:val="00AF3885"/>
    <w:rsid w:val="00AF44A8"/>
    <w:rsid w:val="00B06955"/>
    <w:rsid w:val="00B12F4D"/>
    <w:rsid w:val="00B139F8"/>
    <w:rsid w:val="00B159B7"/>
    <w:rsid w:val="00B16B17"/>
    <w:rsid w:val="00B24F9F"/>
    <w:rsid w:val="00B25DAC"/>
    <w:rsid w:val="00B32056"/>
    <w:rsid w:val="00B44729"/>
    <w:rsid w:val="00B46DA0"/>
    <w:rsid w:val="00B666BF"/>
    <w:rsid w:val="00B718D2"/>
    <w:rsid w:val="00B80A0B"/>
    <w:rsid w:val="00B84342"/>
    <w:rsid w:val="00BA5681"/>
    <w:rsid w:val="00BA78D0"/>
    <w:rsid w:val="00BB3490"/>
    <w:rsid w:val="00BC31EC"/>
    <w:rsid w:val="00BC57F2"/>
    <w:rsid w:val="00BC5E29"/>
    <w:rsid w:val="00BD3464"/>
    <w:rsid w:val="00BD76A0"/>
    <w:rsid w:val="00BF0A5B"/>
    <w:rsid w:val="00BF2547"/>
    <w:rsid w:val="00C1780B"/>
    <w:rsid w:val="00C2522D"/>
    <w:rsid w:val="00C32828"/>
    <w:rsid w:val="00C417A9"/>
    <w:rsid w:val="00C420CA"/>
    <w:rsid w:val="00C50E9E"/>
    <w:rsid w:val="00C60DE5"/>
    <w:rsid w:val="00C934F5"/>
    <w:rsid w:val="00C94B48"/>
    <w:rsid w:val="00C96974"/>
    <w:rsid w:val="00CA3330"/>
    <w:rsid w:val="00CA4D70"/>
    <w:rsid w:val="00CB4038"/>
    <w:rsid w:val="00CC056A"/>
    <w:rsid w:val="00CC215A"/>
    <w:rsid w:val="00CC3769"/>
    <w:rsid w:val="00CF4021"/>
    <w:rsid w:val="00CF49CD"/>
    <w:rsid w:val="00D00999"/>
    <w:rsid w:val="00D04B1D"/>
    <w:rsid w:val="00D17844"/>
    <w:rsid w:val="00D53E5C"/>
    <w:rsid w:val="00D61AE5"/>
    <w:rsid w:val="00D67DBD"/>
    <w:rsid w:val="00D73356"/>
    <w:rsid w:val="00D868BD"/>
    <w:rsid w:val="00DA298F"/>
    <w:rsid w:val="00DB5EF6"/>
    <w:rsid w:val="00DB6BF1"/>
    <w:rsid w:val="00E0393F"/>
    <w:rsid w:val="00E16D2E"/>
    <w:rsid w:val="00E25C44"/>
    <w:rsid w:val="00E26B47"/>
    <w:rsid w:val="00E36D4C"/>
    <w:rsid w:val="00E40CDF"/>
    <w:rsid w:val="00E50505"/>
    <w:rsid w:val="00E66449"/>
    <w:rsid w:val="00E74ECE"/>
    <w:rsid w:val="00E87C2C"/>
    <w:rsid w:val="00EA373C"/>
    <w:rsid w:val="00EA773C"/>
    <w:rsid w:val="00EB197D"/>
    <w:rsid w:val="00EB7847"/>
    <w:rsid w:val="00EE1040"/>
    <w:rsid w:val="00EF175D"/>
    <w:rsid w:val="00F07897"/>
    <w:rsid w:val="00F47B49"/>
    <w:rsid w:val="00F52C7F"/>
    <w:rsid w:val="00F532DC"/>
    <w:rsid w:val="00F63682"/>
    <w:rsid w:val="00F76BC0"/>
    <w:rsid w:val="00F84159"/>
    <w:rsid w:val="00F86448"/>
    <w:rsid w:val="00F921C7"/>
    <w:rsid w:val="00FC5321"/>
    <w:rsid w:val="00FC7264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1215"/>
  <w15:docId w15:val="{216F55E8-FE2A-4486-B154-56535A4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4C3F"/>
  </w:style>
  <w:style w:type="paragraph" w:styleId="1">
    <w:name w:val="heading 1"/>
    <w:basedOn w:val="a"/>
    <w:next w:val="a"/>
    <w:qFormat/>
    <w:rsid w:val="00104C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4C3F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104C3F"/>
    <w:pPr>
      <w:keepNext/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104C3F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rsid w:val="00104C3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04C3F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4C3F"/>
    <w:pPr>
      <w:ind w:firstLine="709"/>
    </w:pPr>
    <w:rPr>
      <w:sz w:val="24"/>
      <w:lang w:val="en-US"/>
    </w:rPr>
  </w:style>
  <w:style w:type="paragraph" w:styleId="20">
    <w:name w:val="Body Text Indent 2"/>
    <w:basedOn w:val="a"/>
    <w:rsid w:val="00104C3F"/>
    <w:pPr>
      <w:ind w:firstLine="708"/>
      <w:jc w:val="both"/>
    </w:pPr>
    <w:rPr>
      <w:sz w:val="28"/>
    </w:rPr>
  </w:style>
  <w:style w:type="paragraph" w:styleId="a4">
    <w:name w:val="Body Text"/>
    <w:basedOn w:val="a"/>
    <w:rsid w:val="00AF3885"/>
    <w:pPr>
      <w:spacing w:after="120"/>
    </w:pPr>
  </w:style>
  <w:style w:type="paragraph" w:styleId="a5">
    <w:name w:val="Balloon Text"/>
    <w:basedOn w:val="a"/>
    <w:semiHidden/>
    <w:rsid w:val="007A198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93D02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192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926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775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13419A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aa">
    <w:name w:val="Заголовок Знак"/>
    <w:link w:val="a9"/>
    <w:rsid w:val="0013419A"/>
    <w:rPr>
      <w:b/>
      <w:sz w:val="36"/>
    </w:rPr>
  </w:style>
  <w:style w:type="character" w:customStyle="1" w:styleId="22">
    <w:name w:val="Основной текст 2 Знак"/>
    <w:basedOn w:val="a0"/>
    <w:link w:val="21"/>
    <w:uiPriority w:val="99"/>
    <w:locked/>
    <w:rsid w:val="001E078A"/>
  </w:style>
  <w:style w:type="paragraph" w:customStyle="1" w:styleId="ConsPlusNormal">
    <w:name w:val="ConsPlusNormal"/>
    <w:rsid w:val="004A03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h\&#1056;&#1072;&#1073;&#1086;&#1095;&#1080;&#1081;%20&#1089;&#1090;&#1086;&#1083;\&#1056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гор.Думы.dot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12</cp:revision>
  <cp:lastPrinted>2026-02-11T13:59:00Z</cp:lastPrinted>
  <dcterms:created xsi:type="dcterms:W3CDTF">2026-01-16T09:30:00Z</dcterms:created>
  <dcterms:modified xsi:type="dcterms:W3CDTF">2026-02-17T07:38:00Z</dcterms:modified>
</cp:coreProperties>
</file>