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C2" w:rsidRDefault="00937CC2"/>
    <w:p w:rsidR="00FD55D3" w:rsidRDefault="00550356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2799715</wp:posOffset>
            </wp:positionH>
            <wp:positionV relativeFrom="paragraph">
              <wp:posOffset>103505</wp:posOffset>
            </wp:positionV>
            <wp:extent cx="714375" cy="923925"/>
            <wp:effectExtent l="19050" t="0" r="9525" b="0"/>
            <wp:wrapTight wrapText="bothSides">
              <wp:wrapPolygon edited="0">
                <wp:start x="-576" y="0"/>
                <wp:lineTo x="-576" y="21377"/>
                <wp:lineTo x="21888" y="21377"/>
                <wp:lineTo x="21888" y="0"/>
                <wp:lineTo x="-57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DDC">
        <w:t xml:space="preserve">  </w:t>
      </w:r>
    </w:p>
    <w:p w:rsidR="00837DDC" w:rsidRDefault="00837DDC"/>
    <w:p w:rsidR="00837DDC" w:rsidRDefault="00837DDC"/>
    <w:p w:rsidR="00837DDC" w:rsidRDefault="00837DDC"/>
    <w:p w:rsidR="00837DDC" w:rsidRDefault="00837DDC"/>
    <w:p w:rsidR="00837DDC" w:rsidRDefault="00837DDC"/>
    <w:p w:rsidR="00837DDC" w:rsidRDefault="00837DDC"/>
    <w:p w:rsidR="00550356" w:rsidRDefault="00550356"/>
    <w:p w:rsidR="00550356" w:rsidRDefault="00550356" w:rsidP="00550356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  <w:r>
        <w:rPr>
          <w:b/>
          <w:caps/>
          <w:sz w:val="24"/>
        </w:rPr>
        <w:t xml:space="preserve"> </w:t>
      </w:r>
    </w:p>
    <w:p w:rsidR="00550356" w:rsidRPr="00D16E42" w:rsidRDefault="00550356" w:rsidP="00550356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550356" w:rsidRPr="00D16E42" w:rsidRDefault="00550356" w:rsidP="00550356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КАЛУЖСКОЙ ОБЛАСТИ</w:t>
      </w:r>
    </w:p>
    <w:p w:rsidR="00550356" w:rsidRDefault="00550356" w:rsidP="00550356">
      <w:pPr>
        <w:jc w:val="center"/>
        <w:rPr>
          <w:b/>
          <w:sz w:val="24"/>
        </w:rPr>
      </w:pPr>
    </w:p>
    <w:p w:rsidR="00550356" w:rsidRPr="00D16E42" w:rsidRDefault="00550356" w:rsidP="00550356">
      <w:pPr>
        <w:jc w:val="center"/>
        <w:rPr>
          <w:b/>
          <w:sz w:val="24"/>
        </w:rPr>
      </w:pPr>
    </w:p>
    <w:p w:rsidR="00550356" w:rsidRDefault="00550356" w:rsidP="005503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50356" w:rsidRDefault="00550356" w:rsidP="005503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3C1293" w:rsidRDefault="003C1293" w:rsidP="003C1293">
      <w:pPr>
        <w:pStyle w:val="4"/>
        <w:tabs>
          <w:tab w:val="left" w:pos="7260"/>
        </w:tabs>
      </w:pPr>
      <w:r>
        <w:rPr>
          <w:u w:val="single"/>
        </w:rPr>
        <w:t>23 марта 2026г.</w:t>
      </w:r>
      <w:r>
        <w:t xml:space="preserve">                                                                                                          </w:t>
      </w:r>
      <w:r>
        <w:tab/>
        <w:t xml:space="preserve">№ </w:t>
      </w:r>
      <w:r>
        <w:rPr>
          <w:u w:val="single"/>
        </w:rPr>
        <w:t>561</w:t>
      </w:r>
      <w:r>
        <w:t xml:space="preserve"> </w:t>
      </w:r>
    </w:p>
    <w:p w:rsidR="00550356" w:rsidRPr="007E2247" w:rsidRDefault="00550356" w:rsidP="00550356">
      <w:pPr>
        <w:jc w:val="both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219"/>
        <w:gridCol w:w="5312"/>
      </w:tblGrid>
      <w:tr w:rsidR="00550356" w:rsidRPr="00AE7CD2" w:rsidTr="00F23386">
        <w:tc>
          <w:tcPr>
            <w:tcW w:w="4219" w:type="dxa"/>
          </w:tcPr>
          <w:p w:rsidR="00550356" w:rsidRPr="00AE7CD2" w:rsidRDefault="00550356" w:rsidP="00C54A5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0F7842">
              <w:rPr>
                <w:b/>
                <w:color w:val="000000"/>
                <w:sz w:val="26"/>
                <w:szCs w:val="26"/>
              </w:rPr>
              <w:t>О</w:t>
            </w:r>
            <w:r w:rsidR="00C54A50">
              <w:rPr>
                <w:b/>
                <w:color w:val="000000"/>
                <w:sz w:val="26"/>
                <w:szCs w:val="26"/>
              </w:rPr>
              <w:t>б утверждении тарифов на платные услуги, оказываемые муниципальными казенными учреждениями в сфере культуры и искусства</w:t>
            </w:r>
          </w:p>
        </w:tc>
        <w:tc>
          <w:tcPr>
            <w:tcW w:w="5312" w:type="dxa"/>
            <w:tcBorders>
              <w:left w:val="nil"/>
            </w:tcBorders>
          </w:tcPr>
          <w:p w:rsidR="00550356" w:rsidRPr="00AE7CD2" w:rsidRDefault="00550356" w:rsidP="000F24A7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  <w:p w:rsidR="00550356" w:rsidRPr="00AE7CD2" w:rsidRDefault="00550356" w:rsidP="000F24A7">
            <w:pPr>
              <w:contextualSpacing/>
              <w:rPr>
                <w:sz w:val="26"/>
                <w:szCs w:val="26"/>
              </w:rPr>
            </w:pPr>
          </w:p>
          <w:p w:rsidR="00550356" w:rsidRPr="00AE7CD2" w:rsidRDefault="00550356" w:rsidP="000F24A7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550356" w:rsidRDefault="00550356" w:rsidP="00550356">
      <w:pPr>
        <w:pStyle w:val="ConsPlusTitle"/>
        <w:tabs>
          <w:tab w:val="left" w:pos="0"/>
        </w:tabs>
        <w:ind w:right="125" w:firstLine="720"/>
        <w:contextualSpacing/>
        <w:jc w:val="both"/>
        <w:rPr>
          <w:b w:val="0"/>
          <w:sz w:val="26"/>
          <w:szCs w:val="26"/>
        </w:rPr>
      </w:pPr>
    </w:p>
    <w:p w:rsidR="00550356" w:rsidRDefault="00550356" w:rsidP="00550356">
      <w:pPr>
        <w:pStyle w:val="ConsPlusTitle"/>
        <w:tabs>
          <w:tab w:val="left" w:pos="0"/>
        </w:tabs>
        <w:ind w:right="125" w:firstLine="720"/>
        <w:contextualSpacing/>
        <w:jc w:val="both"/>
        <w:rPr>
          <w:b w:val="0"/>
          <w:sz w:val="26"/>
          <w:szCs w:val="26"/>
        </w:rPr>
      </w:pPr>
    </w:p>
    <w:p w:rsidR="00550356" w:rsidRDefault="00550356" w:rsidP="00550356">
      <w:pPr>
        <w:pStyle w:val="ConsPlusTitle"/>
        <w:tabs>
          <w:tab w:val="left" w:pos="0"/>
        </w:tabs>
        <w:ind w:right="125" w:firstLine="709"/>
        <w:contextualSpacing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На основании </w:t>
      </w:r>
      <w:r w:rsidRPr="000F7842">
        <w:rPr>
          <w:b w:val="0"/>
          <w:sz w:val="26"/>
          <w:szCs w:val="26"/>
        </w:rPr>
        <w:t xml:space="preserve">ст.ст. 5,35 Устава Кировского муниципального округа Калужской области Администрация Кировского муниципального округа </w:t>
      </w:r>
      <w:r w:rsidRPr="000F7842">
        <w:rPr>
          <w:sz w:val="26"/>
          <w:szCs w:val="26"/>
        </w:rPr>
        <w:t>ПОСТАНОВЛЯЕТ:</w:t>
      </w:r>
    </w:p>
    <w:p w:rsidR="00511431" w:rsidRDefault="00511431" w:rsidP="00511431">
      <w:pPr>
        <w:pStyle w:val="ConsPlusTitle"/>
        <w:tabs>
          <w:tab w:val="left" w:pos="0"/>
        </w:tabs>
        <w:ind w:right="12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550356" w:rsidRPr="000F7842">
        <w:rPr>
          <w:b w:val="0"/>
          <w:sz w:val="26"/>
          <w:szCs w:val="26"/>
        </w:rPr>
        <w:t>1.</w:t>
      </w:r>
      <w:r>
        <w:rPr>
          <w:b w:val="0"/>
          <w:sz w:val="26"/>
          <w:szCs w:val="26"/>
        </w:rPr>
        <w:t xml:space="preserve"> Утвердить тарифы на платные услуги, оказываемые следующими муниципальными казенными учреждениями: </w:t>
      </w:r>
      <w:proofErr w:type="gramStart"/>
      <w:r>
        <w:rPr>
          <w:b w:val="0"/>
          <w:sz w:val="26"/>
          <w:szCs w:val="26"/>
        </w:rPr>
        <w:t>«Дворе</w:t>
      </w:r>
      <w:r w:rsidR="009E5DCD">
        <w:rPr>
          <w:b w:val="0"/>
          <w:sz w:val="26"/>
          <w:szCs w:val="26"/>
        </w:rPr>
        <w:t>ц культуры «Юбилейный», «Центр д</w:t>
      </w:r>
      <w:r>
        <w:rPr>
          <w:b w:val="0"/>
          <w:sz w:val="26"/>
          <w:szCs w:val="26"/>
        </w:rPr>
        <w:t>осуга «Гармония», «Молодежный культурный центр», «Городской дом культуры «Вдохновение», «Централизованная библиотечная система»</w:t>
      </w:r>
      <w:r w:rsidR="000440C5">
        <w:rPr>
          <w:b w:val="0"/>
          <w:sz w:val="26"/>
          <w:szCs w:val="26"/>
        </w:rPr>
        <w:t>,</w:t>
      </w:r>
      <w:r>
        <w:rPr>
          <w:b w:val="0"/>
          <w:sz w:val="26"/>
          <w:szCs w:val="26"/>
        </w:rPr>
        <w:t xml:space="preserve"> согласно приложению.</w:t>
      </w:r>
      <w:proofErr w:type="gramEnd"/>
    </w:p>
    <w:p w:rsidR="00511431" w:rsidRDefault="00511431" w:rsidP="00511431">
      <w:pPr>
        <w:pStyle w:val="ConsPlusTitle"/>
        <w:tabs>
          <w:tab w:val="left" w:pos="0"/>
        </w:tabs>
        <w:ind w:right="12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 Директорам вышеуказанных учреждений:</w:t>
      </w:r>
    </w:p>
    <w:p w:rsidR="00511431" w:rsidRDefault="00511431" w:rsidP="00511431">
      <w:pPr>
        <w:pStyle w:val="ConsPlusTitle"/>
        <w:tabs>
          <w:tab w:val="left" w:pos="0"/>
        </w:tabs>
        <w:ind w:right="12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2.1. Производить оказание услуг на платной основе по ценам, утвержденным настоящим постановлением.</w:t>
      </w:r>
    </w:p>
    <w:p w:rsidR="00511431" w:rsidRPr="00511431" w:rsidRDefault="00511431" w:rsidP="00511431">
      <w:pPr>
        <w:pStyle w:val="ConsPlusTitle"/>
        <w:tabs>
          <w:tab w:val="left" w:pos="0"/>
        </w:tabs>
        <w:ind w:right="12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2.2. Обеспечить доступное информирование пользователей о стоимости платных услуг.</w:t>
      </w:r>
    </w:p>
    <w:p w:rsidR="00550356" w:rsidRPr="00511431" w:rsidRDefault="00511431" w:rsidP="002551E8">
      <w:pPr>
        <w:pStyle w:val="ConsPlusTitle"/>
        <w:tabs>
          <w:tab w:val="left" w:pos="0"/>
        </w:tabs>
        <w:ind w:right="125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2551E8">
        <w:rPr>
          <w:b w:val="0"/>
          <w:sz w:val="26"/>
          <w:szCs w:val="26"/>
        </w:rPr>
        <w:t>3</w:t>
      </w:r>
      <w:r w:rsidR="00550356" w:rsidRPr="00511431">
        <w:rPr>
          <w:b w:val="0"/>
          <w:sz w:val="26"/>
          <w:szCs w:val="26"/>
        </w:rPr>
        <w:t>. Настоящее постановление вступает в силу</w:t>
      </w:r>
      <w:r w:rsidRPr="00511431">
        <w:rPr>
          <w:b w:val="0"/>
          <w:sz w:val="26"/>
          <w:szCs w:val="26"/>
        </w:rPr>
        <w:t xml:space="preserve"> со дня </w:t>
      </w:r>
      <w:r w:rsidR="00550356" w:rsidRPr="00511431">
        <w:rPr>
          <w:b w:val="0"/>
          <w:sz w:val="26"/>
          <w:szCs w:val="26"/>
        </w:rPr>
        <w:t>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550356" w:rsidRDefault="00550356" w:rsidP="00550356">
      <w:pPr>
        <w:jc w:val="both"/>
        <w:rPr>
          <w:b/>
          <w:sz w:val="26"/>
          <w:szCs w:val="26"/>
        </w:rPr>
      </w:pPr>
    </w:p>
    <w:p w:rsidR="00550356" w:rsidRDefault="00550356" w:rsidP="00550356">
      <w:pPr>
        <w:jc w:val="both"/>
        <w:rPr>
          <w:b/>
          <w:sz w:val="26"/>
          <w:szCs w:val="26"/>
        </w:rPr>
      </w:pPr>
    </w:p>
    <w:p w:rsidR="00550356" w:rsidRPr="0035681C" w:rsidRDefault="00550356" w:rsidP="00550356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5681C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35681C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  <w:r w:rsidR="000440C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550356" w:rsidRPr="0035681C" w:rsidRDefault="00550356" w:rsidP="00550356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</w:t>
      </w:r>
      <w:r w:rsidR="000440C5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</w:t>
      </w:r>
      <w:proofErr w:type="spellStart"/>
      <w:r w:rsidRPr="0035681C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837DDC" w:rsidRDefault="00837DDC"/>
    <w:p w:rsidR="00837DDC" w:rsidRDefault="00837DDC"/>
    <w:p w:rsidR="00C42F1B" w:rsidRDefault="00C42F1B"/>
    <w:p w:rsidR="00550356" w:rsidRDefault="00550356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511431" w:rsidRDefault="00511431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511431" w:rsidRDefault="00511431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511431" w:rsidRDefault="00511431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511431" w:rsidRDefault="00511431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63636C" w:rsidRDefault="0063636C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63636C" w:rsidRDefault="0063636C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550356" w:rsidRDefault="00550356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550356" w:rsidRDefault="00550356" w:rsidP="00BE083A">
      <w:pPr>
        <w:pStyle w:val="ConsPlusTitle"/>
        <w:widowControl/>
        <w:tabs>
          <w:tab w:val="left" w:pos="0"/>
        </w:tabs>
        <w:ind w:right="126"/>
        <w:jc w:val="right"/>
        <w:rPr>
          <w:b w:val="0"/>
          <w:sz w:val="26"/>
          <w:szCs w:val="26"/>
        </w:rPr>
      </w:pPr>
    </w:p>
    <w:p w:rsidR="000F24A7" w:rsidRDefault="00554367" w:rsidP="00511431">
      <w:pPr>
        <w:pStyle w:val="ConsPlusTitle"/>
        <w:widowControl/>
        <w:tabs>
          <w:tab w:val="left" w:pos="0"/>
        </w:tabs>
        <w:ind w:right="126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 </w:t>
      </w:r>
      <w:r w:rsidRPr="00554367">
        <w:rPr>
          <w:sz w:val="26"/>
          <w:szCs w:val="26"/>
        </w:rPr>
        <w:t>Приложение</w:t>
      </w:r>
    </w:p>
    <w:p w:rsidR="00554367" w:rsidRPr="00554367" w:rsidRDefault="00511431" w:rsidP="00511431">
      <w:pPr>
        <w:pStyle w:val="ConsPlusTitle"/>
        <w:widowControl/>
        <w:tabs>
          <w:tab w:val="left" w:pos="0"/>
        </w:tabs>
        <w:ind w:right="12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54367" w:rsidRPr="00554367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="00554367" w:rsidRPr="00554367">
        <w:rPr>
          <w:sz w:val="26"/>
          <w:szCs w:val="26"/>
        </w:rPr>
        <w:t>постановлению</w:t>
      </w:r>
      <w:r w:rsidR="000F24A7">
        <w:rPr>
          <w:sz w:val="26"/>
          <w:szCs w:val="26"/>
        </w:rPr>
        <w:t xml:space="preserve"> Администрации </w:t>
      </w:r>
    </w:p>
    <w:p w:rsidR="00554367" w:rsidRPr="00554367" w:rsidRDefault="00554367" w:rsidP="00511431">
      <w:pPr>
        <w:pStyle w:val="ConsPlusTitle"/>
        <w:widowControl/>
        <w:tabs>
          <w:tab w:val="left" w:pos="0"/>
        </w:tabs>
        <w:ind w:right="126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554367">
        <w:rPr>
          <w:sz w:val="26"/>
          <w:szCs w:val="26"/>
        </w:rPr>
        <w:t>Кировско</w:t>
      </w:r>
      <w:r w:rsidR="002029DC">
        <w:rPr>
          <w:sz w:val="26"/>
          <w:szCs w:val="26"/>
        </w:rPr>
        <w:t>го муниципального округа</w:t>
      </w:r>
    </w:p>
    <w:p w:rsidR="00373993" w:rsidRDefault="00554367" w:rsidP="00373993">
      <w:pPr>
        <w:pStyle w:val="a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373993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373993">
        <w:rPr>
          <w:rFonts w:ascii="Times New Roman" w:hAnsi="Times New Roman" w:cs="Times New Roman"/>
          <w:b/>
          <w:sz w:val="26"/>
          <w:szCs w:val="26"/>
          <w:u w:val="single"/>
        </w:rPr>
        <w:t>23.03.2026</w:t>
      </w:r>
      <w:r w:rsidR="00373993">
        <w:rPr>
          <w:rFonts w:ascii="Times New Roman" w:hAnsi="Times New Roman" w:cs="Times New Roman"/>
          <w:b/>
          <w:sz w:val="26"/>
          <w:szCs w:val="26"/>
        </w:rPr>
        <w:t xml:space="preserve">  №  </w:t>
      </w:r>
      <w:r w:rsidR="00373993">
        <w:rPr>
          <w:rFonts w:ascii="Times New Roman" w:hAnsi="Times New Roman" w:cs="Times New Roman"/>
          <w:b/>
          <w:sz w:val="26"/>
          <w:szCs w:val="26"/>
          <w:u w:val="single"/>
        </w:rPr>
        <w:t>561</w:t>
      </w:r>
    </w:p>
    <w:p w:rsidR="00554367" w:rsidRPr="00F7733C" w:rsidRDefault="00554367" w:rsidP="00511431">
      <w:pPr>
        <w:pStyle w:val="ConsPlusTitle"/>
        <w:widowControl/>
        <w:tabs>
          <w:tab w:val="left" w:pos="0"/>
        </w:tabs>
        <w:ind w:right="126"/>
        <w:jc w:val="right"/>
        <w:rPr>
          <w:sz w:val="26"/>
          <w:szCs w:val="26"/>
        </w:rPr>
      </w:pPr>
    </w:p>
    <w:p w:rsidR="00FF285D" w:rsidRDefault="00FF285D" w:rsidP="00FF285D">
      <w:pPr>
        <w:pStyle w:val="ConsPlusTitle"/>
        <w:widowControl/>
        <w:tabs>
          <w:tab w:val="left" w:pos="0"/>
        </w:tabs>
        <w:ind w:right="126"/>
        <w:jc w:val="center"/>
        <w:rPr>
          <w:b w:val="0"/>
          <w:sz w:val="26"/>
          <w:szCs w:val="26"/>
        </w:rPr>
      </w:pPr>
    </w:p>
    <w:p w:rsidR="009B1455" w:rsidRDefault="009B1455" w:rsidP="00FF285D">
      <w:pPr>
        <w:pStyle w:val="ConsPlusTitle"/>
        <w:widowControl/>
        <w:tabs>
          <w:tab w:val="left" w:pos="0"/>
        </w:tabs>
        <w:ind w:right="126"/>
        <w:jc w:val="center"/>
        <w:rPr>
          <w:b w:val="0"/>
          <w:sz w:val="26"/>
          <w:szCs w:val="26"/>
        </w:rPr>
      </w:pPr>
    </w:p>
    <w:p w:rsidR="009B1455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  <w:r w:rsidRPr="00DF325E">
        <w:rPr>
          <w:sz w:val="26"/>
          <w:szCs w:val="26"/>
        </w:rPr>
        <w:t xml:space="preserve">Тарифы на платные услуги, </w:t>
      </w: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  <w:r w:rsidRPr="00DF325E">
        <w:rPr>
          <w:sz w:val="26"/>
          <w:szCs w:val="26"/>
        </w:rPr>
        <w:t>оказываемые муниципальн</w:t>
      </w:r>
      <w:r>
        <w:rPr>
          <w:sz w:val="26"/>
          <w:szCs w:val="26"/>
        </w:rPr>
        <w:t>ыми</w:t>
      </w:r>
      <w:r w:rsidRPr="00DF325E">
        <w:rPr>
          <w:sz w:val="26"/>
          <w:szCs w:val="26"/>
        </w:rPr>
        <w:t xml:space="preserve"> казенн</w:t>
      </w:r>
      <w:r>
        <w:rPr>
          <w:sz w:val="26"/>
          <w:szCs w:val="26"/>
        </w:rPr>
        <w:t>ыми</w:t>
      </w:r>
      <w:r w:rsidRPr="00DF325E">
        <w:rPr>
          <w:sz w:val="26"/>
          <w:szCs w:val="26"/>
        </w:rPr>
        <w:t xml:space="preserve"> учреждения</w:t>
      </w:r>
      <w:r>
        <w:rPr>
          <w:sz w:val="26"/>
          <w:szCs w:val="26"/>
        </w:rPr>
        <w:t>ми</w:t>
      </w:r>
      <w:r w:rsidRPr="00DF325E">
        <w:rPr>
          <w:sz w:val="26"/>
          <w:szCs w:val="26"/>
        </w:rPr>
        <w:t xml:space="preserve"> </w:t>
      </w: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  <w:r w:rsidRPr="00DF325E">
        <w:rPr>
          <w:sz w:val="26"/>
          <w:szCs w:val="26"/>
        </w:rPr>
        <w:t>«</w:t>
      </w:r>
      <w:r>
        <w:rPr>
          <w:sz w:val="26"/>
          <w:szCs w:val="26"/>
        </w:rPr>
        <w:t>Дворец культуры «Юбилейный</w:t>
      </w:r>
      <w:r w:rsidRPr="00DF325E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DF325E">
        <w:rPr>
          <w:sz w:val="26"/>
          <w:szCs w:val="26"/>
        </w:rPr>
        <w:t xml:space="preserve">«Центр </w:t>
      </w:r>
      <w:r w:rsidR="009E5DCD">
        <w:rPr>
          <w:sz w:val="26"/>
          <w:szCs w:val="26"/>
        </w:rPr>
        <w:t>д</w:t>
      </w:r>
      <w:r w:rsidRPr="00DF325E">
        <w:rPr>
          <w:sz w:val="26"/>
          <w:szCs w:val="26"/>
        </w:rPr>
        <w:t>осуга «Гармония», «Молодежный культурный центр», «Городской дом культуры «Вдохновение»</w:t>
      </w:r>
      <w:r w:rsidR="00F11143">
        <w:rPr>
          <w:sz w:val="26"/>
          <w:szCs w:val="26"/>
        </w:rPr>
        <w:t xml:space="preserve">, </w:t>
      </w:r>
      <w:r w:rsidR="00F11143" w:rsidRPr="00F11143">
        <w:rPr>
          <w:sz w:val="26"/>
          <w:szCs w:val="26"/>
        </w:rPr>
        <w:t>«Централизованная библиотечная система»</w:t>
      </w: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  <w:r w:rsidRPr="00DF325E">
        <w:rPr>
          <w:sz w:val="26"/>
          <w:szCs w:val="26"/>
        </w:rPr>
        <w:t xml:space="preserve">Входные билеты </w:t>
      </w:r>
      <w:r>
        <w:rPr>
          <w:sz w:val="26"/>
          <w:szCs w:val="26"/>
        </w:rPr>
        <w:t xml:space="preserve">муниципальных казенных </w:t>
      </w:r>
      <w:r w:rsidRPr="00DF325E">
        <w:rPr>
          <w:sz w:val="26"/>
          <w:szCs w:val="26"/>
        </w:rPr>
        <w:t xml:space="preserve">учреждений </w:t>
      </w: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  <w:r w:rsidRPr="00DF325E">
        <w:rPr>
          <w:sz w:val="26"/>
          <w:szCs w:val="26"/>
        </w:rPr>
        <w:t>(«</w:t>
      </w:r>
      <w:r>
        <w:rPr>
          <w:sz w:val="26"/>
          <w:szCs w:val="26"/>
        </w:rPr>
        <w:t>Дворец культуры «Юбилейный</w:t>
      </w:r>
      <w:r w:rsidRPr="00DF325E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DF325E">
        <w:rPr>
          <w:sz w:val="26"/>
          <w:szCs w:val="26"/>
        </w:rPr>
        <w:t xml:space="preserve">«Центр </w:t>
      </w:r>
      <w:r w:rsidR="009E5DCD">
        <w:rPr>
          <w:sz w:val="26"/>
          <w:szCs w:val="26"/>
        </w:rPr>
        <w:t>д</w:t>
      </w:r>
      <w:r w:rsidRPr="00DF325E">
        <w:rPr>
          <w:sz w:val="26"/>
          <w:szCs w:val="26"/>
        </w:rPr>
        <w:t>осуга «Гармония», «Молодежный культурный центр», «Городской дом культуры «Вдохновение»</w:t>
      </w:r>
      <w:r w:rsidR="00F11143">
        <w:rPr>
          <w:sz w:val="26"/>
          <w:szCs w:val="26"/>
        </w:rPr>
        <w:t>,</w:t>
      </w:r>
      <w:r w:rsidR="00F11143" w:rsidRPr="00F11143">
        <w:rPr>
          <w:sz w:val="26"/>
          <w:szCs w:val="26"/>
        </w:rPr>
        <w:t xml:space="preserve"> «Централизованная библиотечная система»</w:t>
      </w:r>
      <w:r>
        <w:rPr>
          <w:sz w:val="26"/>
          <w:szCs w:val="26"/>
        </w:rPr>
        <w:t>)</w:t>
      </w: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3"/>
        <w:gridCol w:w="2268"/>
      </w:tblGrid>
      <w:tr w:rsidR="009B1455" w:rsidRPr="00DF325E" w:rsidTr="00211CFB">
        <w:tc>
          <w:tcPr>
            <w:tcW w:w="7763" w:type="dxa"/>
          </w:tcPr>
          <w:p w:rsidR="009B1455" w:rsidRPr="00DF325E" w:rsidRDefault="00440603" w:rsidP="00A82B15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Д</w:t>
            </w:r>
            <w:r w:rsidR="00A82B15">
              <w:rPr>
                <w:b w:val="0"/>
                <w:sz w:val="26"/>
                <w:szCs w:val="26"/>
              </w:rPr>
              <w:t>етские тематические программы</w:t>
            </w:r>
          </w:p>
        </w:tc>
        <w:tc>
          <w:tcPr>
            <w:tcW w:w="2268" w:type="dxa"/>
          </w:tcPr>
          <w:p w:rsidR="009B1455" w:rsidRPr="00DF325E" w:rsidRDefault="009B1455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50 рублей</w:t>
            </w:r>
          </w:p>
        </w:tc>
      </w:tr>
      <w:tr w:rsidR="009B1455" w:rsidRPr="00DF325E" w:rsidTr="00211CFB">
        <w:tc>
          <w:tcPr>
            <w:tcW w:w="7763" w:type="dxa"/>
          </w:tcPr>
          <w:p w:rsidR="009B1455" w:rsidRPr="00DF325E" w:rsidRDefault="00440603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Танцевальные вечера для молодежи</w:t>
            </w:r>
          </w:p>
        </w:tc>
        <w:tc>
          <w:tcPr>
            <w:tcW w:w="2268" w:type="dxa"/>
          </w:tcPr>
          <w:p w:rsidR="009B1455" w:rsidRPr="00DF325E" w:rsidRDefault="00A82B15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</w:t>
            </w:r>
            <w:r w:rsidR="009B1455" w:rsidRPr="00DF325E">
              <w:rPr>
                <w:b w:val="0"/>
                <w:sz w:val="26"/>
                <w:szCs w:val="26"/>
              </w:rPr>
              <w:t xml:space="preserve"> рублей</w:t>
            </w:r>
          </w:p>
        </w:tc>
      </w:tr>
      <w:tr w:rsidR="00440603" w:rsidRPr="00DF325E" w:rsidTr="00211CFB">
        <w:tc>
          <w:tcPr>
            <w:tcW w:w="7763" w:type="dxa"/>
          </w:tcPr>
          <w:p w:rsidR="00440603" w:rsidRDefault="00440603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Детские театрализованные программы</w:t>
            </w:r>
            <w:r w:rsidR="00A82B15">
              <w:rPr>
                <w:b w:val="0"/>
                <w:sz w:val="26"/>
                <w:szCs w:val="26"/>
              </w:rPr>
              <w:t>, игровые программы</w:t>
            </w:r>
          </w:p>
        </w:tc>
        <w:tc>
          <w:tcPr>
            <w:tcW w:w="2268" w:type="dxa"/>
          </w:tcPr>
          <w:p w:rsidR="00440603" w:rsidRPr="00DF325E" w:rsidRDefault="00F23757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200</w:t>
            </w:r>
            <w:r w:rsidR="00440603" w:rsidRPr="00DF325E">
              <w:rPr>
                <w:b w:val="0"/>
                <w:sz w:val="26"/>
                <w:szCs w:val="26"/>
              </w:rPr>
              <w:t xml:space="preserve"> рублей</w:t>
            </w:r>
          </w:p>
        </w:tc>
      </w:tr>
      <w:tr w:rsidR="00440603" w:rsidRPr="00DF325E" w:rsidTr="00211CFB">
        <w:tc>
          <w:tcPr>
            <w:tcW w:w="7763" w:type="dxa"/>
          </w:tcPr>
          <w:p w:rsidR="00440603" w:rsidRDefault="00440603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Концерты художественной самодеятельности</w:t>
            </w:r>
          </w:p>
        </w:tc>
        <w:tc>
          <w:tcPr>
            <w:tcW w:w="2268" w:type="dxa"/>
          </w:tcPr>
          <w:p w:rsidR="00440603" w:rsidRPr="00DF325E" w:rsidRDefault="00440603" w:rsidP="00FB7CDB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  <w:r w:rsidR="00FB7CDB">
              <w:rPr>
                <w:b w:val="0"/>
                <w:sz w:val="26"/>
                <w:szCs w:val="26"/>
              </w:rPr>
              <w:t>5</w:t>
            </w:r>
            <w:r w:rsidRPr="00DF325E">
              <w:rPr>
                <w:b w:val="0"/>
                <w:sz w:val="26"/>
                <w:szCs w:val="26"/>
              </w:rPr>
              <w:t>0 рублей</w:t>
            </w:r>
          </w:p>
        </w:tc>
      </w:tr>
      <w:tr w:rsidR="009B1455" w:rsidRPr="00DF325E" w:rsidTr="00211CFB">
        <w:tc>
          <w:tcPr>
            <w:tcW w:w="7763" w:type="dxa"/>
          </w:tcPr>
          <w:p w:rsidR="009B1455" w:rsidRPr="00DF325E" w:rsidRDefault="00440603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Театрализованные представления, концерты</w:t>
            </w:r>
          </w:p>
        </w:tc>
        <w:tc>
          <w:tcPr>
            <w:tcW w:w="2268" w:type="dxa"/>
          </w:tcPr>
          <w:p w:rsidR="009B1455" w:rsidRPr="00DF325E" w:rsidRDefault="00440603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  <w:r w:rsidR="009B1455" w:rsidRPr="00DF325E">
              <w:rPr>
                <w:b w:val="0"/>
                <w:sz w:val="26"/>
                <w:szCs w:val="26"/>
              </w:rPr>
              <w:t>0</w:t>
            </w:r>
            <w:r w:rsidR="00FB7CDB">
              <w:rPr>
                <w:b w:val="0"/>
                <w:sz w:val="26"/>
                <w:szCs w:val="26"/>
              </w:rPr>
              <w:t>-350</w:t>
            </w:r>
            <w:r w:rsidR="009B1455" w:rsidRPr="00DF325E">
              <w:rPr>
                <w:b w:val="0"/>
                <w:sz w:val="26"/>
                <w:szCs w:val="26"/>
              </w:rPr>
              <w:t xml:space="preserve"> рублей</w:t>
            </w:r>
          </w:p>
        </w:tc>
      </w:tr>
      <w:tr w:rsidR="009B1455" w:rsidRPr="00DF325E" w:rsidTr="00211CFB">
        <w:tc>
          <w:tcPr>
            <w:tcW w:w="7763" w:type="dxa"/>
          </w:tcPr>
          <w:p w:rsidR="009B1455" w:rsidRPr="00DF325E" w:rsidRDefault="00440603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Ш</w:t>
            </w:r>
            <w:r w:rsidR="009B1455" w:rsidRPr="00DF325E">
              <w:rPr>
                <w:b w:val="0"/>
                <w:sz w:val="26"/>
                <w:szCs w:val="26"/>
              </w:rPr>
              <w:t>оу-программы</w:t>
            </w:r>
          </w:p>
        </w:tc>
        <w:tc>
          <w:tcPr>
            <w:tcW w:w="2268" w:type="dxa"/>
          </w:tcPr>
          <w:p w:rsidR="009B1455" w:rsidRPr="00DF325E" w:rsidRDefault="00440603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  <w:r w:rsidR="009B1455" w:rsidRPr="00DF325E">
              <w:rPr>
                <w:b w:val="0"/>
                <w:sz w:val="26"/>
                <w:szCs w:val="26"/>
              </w:rPr>
              <w:t>50</w:t>
            </w:r>
            <w:r w:rsidR="00787915">
              <w:rPr>
                <w:b w:val="0"/>
                <w:sz w:val="26"/>
                <w:szCs w:val="26"/>
              </w:rPr>
              <w:t>-500</w:t>
            </w:r>
            <w:r w:rsidR="009B1455" w:rsidRPr="00DF325E">
              <w:rPr>
                <w:b w:val="0"/>
                <w:sz w:val="26"/>
                <w:szCs w:val="26"/>
              </w:rPr>
              <w:t xml:space="preserve"> рублей</w:t>
            </w:r>
          </w:p>
        </w:tc>
      </w:tr>
      <w:tr w:rsidR="009B1455" w:rsidRPr="00DF325E" w:rsidTr="00211CFB">
        <w:tc>
          <w:tcPr>
            <w:tcW w:w="7763" w:type="dxa"/>
          </w:tcPr>
          <w:p w:rsidR="009B1455" w:rsidRPr="00DF325E" w:rsidRDefault="009B1455" w:rsidP="00016318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Культурно</w:t>
            </w:r>
            <w:r w:rsidR="00016318">
              <w:rPr>
                <w:b w:val="0"/>
                <w:sz w:val="26"/>
                <w:szCs w:val="26"/>
              </w:rPr>
              <w:t xml:space="preserve"> </w:t>
            </w:r>
            <w:r w:rsidRPr="00DF325E">
              <w:rPr>
                <w:b w:val="0"/>
                <w:sz w:val="26"/>
                <w:szCs w:val="26"/>
              </w:rPr>
              <w:t>-</w:t>
            </w:r>
            <w:r w:rsidR="0001631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DF325E">
              <w:rPr>
                <w:b w:val="0"/>
                <w:sz w:val="26"/>
                <w:szCs w:val="26"/>
              </w:rPr>
              <w:t>досуговые</w:t>
            </w:r>
            <w:proofErr w:type="spellEnd"/>
            <w:r w:rsidRPr="00DF325E">
              <w:rPr>
                <w:b w:val="0"/>
                <w:sz w:val="26"/>
                <w:szCs w:val="26"/>
              </w:rPr>
              <w:t xml:space="preserve"> мероприятия с участием иногородних артистов</w:t>
            </w:r>
          </w:p>
        </w:tc>
        <w:tc>
          <w:tcPr>
            <w:tcW w:w="2268" w:type="dxa"/>
          </w:tcPr>
          <w:p w:rsidR="009B1455" w:rsidRPr="00DF325E" w:rsidRDefault="009B1455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500 рублей</w:t>
            </w:r>
          </w:p>
        </w:tc>
      </w:tr>
      <w:tr w:rsidR="00440603" w:rsidRPr="00DF325E" w:rsidTr="00211CFB">
        <w:tc>
          <w:tcPr>
            <w:tcW w:w="7763" w:type="dxa"/>
          </w:tcPr>
          <w:p w:rsidR="00440603" w:rsidRPr="00DF325E" w:rsidRDefault="00440603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Культурно - досуговые мероприятия с участием иногородних артистов</w:t>
            </w:r>
            <w:r w:rsidR="004B46C1">
              <w:rPr>
                <w:b w:val="0"/>
                <w:sz w:val="26"/>
                <w:szCs w:val="26"/>
              </w:rPr>
              <w:t xml:space="preserve"> с привлечением профессионального  светового и звукового сопровождения</w:t>
            </w:r>
          </w:p>
        </w:tc>
        <w:tc>
          <w:tcPr>
            <w:tcW w:w="2268" w:type="dxa"/>
          </w:tcPr>
          <w:p w:rsidR="00440603" w:rsidRPr="00DF325E" w:rsidRDefault="004B46C1" w:rsidP="004B46C1">
            <w:pPr>
              <w:pStyle w:val="ConsPlusTitle"/>
              <w:widowControl/>
              <w:tabs>
                <w:tab w:val="left" w:pos="0"/>
                <w:tab w:val="left" w:pos="24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650-1000 рублей</w:t>
            </w:r>
          </w:p>
        </w:tc>
      </w:tr>
      <w:tr w:rsidR="007834CC" w:rsidRPr="00DF325E" w:rsidTr="007834CC">
        <w:tc>
          <w:tcPr>
            <w:tcW w:w="7763" w:type="dxa"/>
          </w:tcPr>
          <w:p w:rsidR="007834CC" w:rsidRPr="00DF325E" w:rsidRDefault="007834CC" w:rsidP="007834CC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Тематическое мероприятие в городской модельной библиотеке№4</w:t>
            </w:r>
          </w:p>
        </w:tc>
        <w:tc>
          <w:tcPr>
            <w:tcW w:w="2268" w:type="dxa"/>
          </w:tcPr>
          <w:p w:rsidR="007834CC" w:rsidRPr="00DF325E" w:rsidRDefault="007834CC" w:rsidP="007834CC">
            <w:pPr>
              <w:pStyle w:val="ConsPlusTitle"/>
              <w:widowControl/>
              <w:tabs>
                <w:tab w:val="left" w:pos="0"/>
                <w:tab w:val="left" w:pos="24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100 рублей</w:t>
            </w:r>
          </w:p>
        </w:tc>
      </w:tr>
      <w:tr w:rsidR="007834CC" w:rsidRPr="00DF325E" w:rsidTr="00440603">
        <w:tc>
          <w:tcPr>
            <w:tcW w:w="10031" w:type="dxa"/>
            <w:gridSpan w:val="2"/>
          </w:tcPr>
          <w:p w:rsidR="007834CC" w:rsidRPr="00DF325E" w:rsidRDefault="007834CC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sz w:val="26"/>
                <w:szCs w:val="26"/>
              </w:rPr>
            </w:pPr>
            <w:r w:rsidRPr="00DF325E">
              <w:rPr>
                <w:sz w:val="26"/>
                <w:szCs w:val="26"/>
              </w:rPr>
              <w:t>Историко-краеведческий музей</w:t>
            </w:r>
          </w:p>
        </w:tc>
      </w:tr>
      <w:tr w:rsidR="007834CC" w:rsidRPr="00DF325E" w:rsidTr="00211CFB">
        <w:tc>
          <w:tcPr>
            <w:tcW w:w="7763" w:type="dxa"/>
          </w:tcPr>
          <w:p w:rsidR="007834CC" w:rsidRPr="00DF325E" w:rsidRDefault="007834CC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Стоимость посещения</w:t>
            </w:r>
          </w:p>
        </w:tc>
        <w:tc>
          <w:tcPr>
            <w:tcW w:w="2268" w:type="dxa"/>
          </w:tcPr>
          <w:p w:rsidR="007834CC" w:rsidRPr="00DF325E" w:rsidRDefault="007834CC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бесплатно</w:t>
            </w:r>
          </w:p>
        </w:tc>
      </w:tr>
      <w:tr w:rsidR="007834CC" w:rsidRPr="00DF325E" w:rsidTr="00440603">
        <w:tc>
          <w:tcPr>
            <w:tcW w:w="10031" w:type="dxa"/>
            <w:gridSpan w:val="2"/>
          </w:tcPr>
          <w:p w:rsidR="007834CC" w:rsidRPr="00DF325E" w:rsidRDefault="007834CC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sz w:val="26"/>
                <w:szCs w:val="26"/>
              </w:rPr>
            </w:pPr>
            <w:r w:rsidRPr="00DF325E">
              <w:rPr>
                <w:sz w:val="26"/>
                <w:szCs w:val="26"/>
              </w:rPr>
              <w:t>Экскурсионное обслуживание</w:t>
            </w:r>
          </w:p>
        </w:tc>
      </w:tr>
      <w:tr w:rsidR="007834CC" w:rsidRPr="00DF325E" w:rsidTr="00211CFB">
        <w:tc>
          <w:tcPr>
            <w:tcW w:w="7763" w:type="dxa"/>
          </w:tcPr>
          <w:p w:rsidR="007834CC" w:rsidRPr="00DF325E" w:rsidRDefault="007834CC" w:rsidP="007834CC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тематическ</w:t>
            </w:r>
            <w:r>
              <w:rPr>
                <w:b w:val="0"/>
                <w:sz w:val="26"/>
                <w:szCs w:val="26"/>
              </w:rPr>
              <w:t>ая</w:t>
            </w:r>
            <w:r w:rsidRPr="00DF325E">
              <w:rPr>
                <w:b w:val="0"/>
                <w:sz w:val="26"/>
                <w:szCs w:val="26"/>
              </w:rPr>
              <w:t xml:space="preserve"> экскурси</w:t>
            </w:r>
            <w:r>
              <w:rPr>
                <w:b w:val="0"/>
                <w:sz w:val="26"/>
                <w:szCs w:val="26"/>
              </w:rPr>
              <w:t>я</w:t>
            </w:r>
            <w:r w:rsidRPr="00DF325E">
              <w:rPr>
                <w:b w:val="0"/>
                <w:sz w:val="26"/>
                <w:szCs w:val="26"/>
              </w:rPr>
              <w:t xml:space="preserve"> по предварительной заявке</w:t>
            </w:r>
          </w:p>
        </w:tc>
        <w:tc>
          <w:tcPr>
            <w:tcW w:w="2268" w:type="dxa"/>
          </w:tcPr>
          <w:p w:rsidR="007834CC" w:rsidRPr="00DF325E" w:rsidRDefault="007834CC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  <w:r w:rsidRPr="00DF325E">
              <w:rPr>
                <w:b w:val="0"/>
                <w:sz w:val="26"/>
                <w:szCs w:val="26"/>
              </w:rPr>
              <w:t>0 рублей</w:t>
            </w:r>
          </w:p>
        </w:tc>
      </w:tr>
    </w:tbl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i/>
          <w:sz w:val="26"/>
          <w:szCs w:val="26"/>
        </w:rPr>
      </w:pP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  <w:r w:rsidRPr="00DF325E">
        <w:rPr>
          <w:sz w:val="26"/>
          <w:szCs w:val="26"/>
        </w:rPr>
        <w:t>Бесплатный вход в музей имеют:</w:t>
      </w: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rPr>
          <w:b w:val="0"/>
          <w:sz w:val="26"/>
          <w:szCs w:val="26"/>
        </w:rPr>
      </w:pPr>
      <w:r w:rsidRPr="00DF325E">
        <w:rPr>
          <w:b w:val="0"/>
          <w:sz w:val="26"/>
          <w:szCs w:val="26"/>
        </w:rPr>
        <w:t xml:space="preserve">- </w:t>
      </w:r>
      <w:r w:rsidR="00F23757">
        <w:rPr>
          <w:b w:val="0"/>
          <w:sz w:val="26"/>
          <w:szCs w:val="26"/>
        </w:rPr>
        <w:t xml:space="preserve">участники и ветераны </w:t>
      </w:r>
      <w:r w:rsidR="004B46C1">
        <w:rPr>
          <w:b w:val="0"/>
          <w:sz w:val="26"/>
          <w:szCs w:val="26"/>
        </w:rPr>
        <w:t>СВО</w:t>
      </w:r>
      <w:r w:rsidR="00F23757">
        <w:rPr>
          <w:b w:val="0"/>
          <w:sz w:val="26"/>
          <w:szCs w:val="26"/>
        </w:rPr>
        <w:t>, а также члены их семей.</w:t>
      </w:r>
    </w:p>
    <w:p w:rsidR="004B46C1" w:rsidRPr="00DF325E" w:rsidRDefault="004B46C1" w:rsidP="009B1455">
      <w:pPr>
        <w:pStyle w:val="ConsPlusTitle"/>
        <w:widowControl/>
        <w:tabs>
          <w:tab w:val="left" w:pos="0"/>
        </w:tabs>
        <w:ind w:right="126"/>
        <w:rPr>
          <w:b w:val="0"/>
          <w:sz w:val="26"/>
          <w:szCs w:val="2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2268"/>
      </w:tblGrid>
      <w:tr w:rsidR="009B1455" w:rsidRPr="00DF325E" w:rsidTr="00440603">
        <w:tc>
          <w:tcPr>
            <w:tcW w:w="10173" w:type="dxa"/>
            <w:gridSpan w:val="2"/>
          </w:tcPr>
          <w:p w:rsidR="009B1455" w:rsidRPr="00DF325E" w:rsidRDefault="009B1455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sz w:val="26"/>
                <w:szCs w:val="26"/>
              </w:rPr>
            </w:pPr>
            <w:r w:rsidRPr="00DF325E">
              <w:rPr>
                <w:sz w:val="26"/>
                <w:szCs w:val="26"/>
              </w:rPr>
              <w:t>Платные услуги</w:t>
            </w:r>
          </w:p>
        </w:tc>
      </w:tr>
      <w:tr w:rsidR="009B1455" w:rsidRPr="00DF325E" w:rsidTr="00442FE7">
        <w:tc>
          <w:tcPr>
            <w:tcW w:w="7905" w:type="dxa"/>
          </w:tcPr>
          <w:p w:rsidR="009B1455" w:rsidRPr="00DF325E" w:rsidRDefault="009B1455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 xml:space="preserve">занятия клубных формирований за 1 час времени </w:t>
            </w:r>
          </w:p>
          <w:p w:rsidR="009B1455" w:rsidRPr="00DF325E" w:rsidRDefault="009B1455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(шейпинг, спортивные секции, оздоровительные кружки)</w:t>
            </w:r>
          </w:p>
        </w:tc>
        <w:tc>
          <w:tcPr>
            <w:tcW w:w="2268" w:type="dxa"/>
          </w:tcPr>
          <w:p w:rsidR="009B1455" w:rsidRPr="00DF325E" w:rsidRDefault="009B1455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 w:rsidRPr="00DF325E">
              <w:rPr>
                <w:b w:val="0"/>
                <w:sz w:val="26"/>
                <w:szCs w:val="26"/>
              </w:rPr>
              <w:t>50 рублей</w:t>
            </w:r>
          </w:p>
        </w:tc>
      </w:tr>
      <w:tr w:rsidR="00A315B1" w:rsidRPr="00DF325E" w:rsidTr="00442FE7">
        <w:tc>
          <w:tcPr>
            <w:tcW w:w="7905" w:type="dxa"/>
          </w:tcPr>
          <w:p w:rsidR="00A315B1" w:rsidRDefault="00A315B1" w:rsidP="00440603">
            <w:pPr>
              <w:pStyle w:val="ConsPlusTitle"/>
              <w:widowControl/>
              <w:tabs>
                <w:tab w:val="left" w:pos="0"/>
              </w:tabs>
              <w:ind w:right="126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Демонстрация рекламного ролика на светодиодном дисплее уличной панели  </w:t>
            </w:r>
            <w:proofErr w:type="gramStart"/>
            <w:r>
              <w:rPr>
                <w:b w:val="0"/>
                <w:sz w:val="26"/>
                <w:szCs w:val="26"/>
              </w:rPr>
              <w:t xml:space="preserve">( </w:t>
            </w:r>
            <w:proofErr w:type="gramEnd"/>
            <w:r>
              <w:rPr>
                <w:b w:val="0"/>
                <w:sz w:val="26"/>
                <w:szCs w:val="26"/>
              </w:rPr>
              <w:t>МКУ « Молодежный культурный центр»)</w:t>
            </w:r>
          </w:p>
        </w:tc>
        <w:tc>
          <w:tcPr>
            <w:tcW w:w="2268" w:type="dxa"/>
          </w:tcPr>
          <w:p w:rsidR="00A315B1" w:rsidRDefault="00A315B1" w:rsidP="00440603">
            <w:pPr>
              <w:pStyle w:val="ConsPlusTitle"/>
              <w:widowControl/>
              <w:tabs>
                <w:tab w:val="left" w:pos="0"/>
              </w:tabs>
              <w:ind w:right="12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 мин./ 20 рублей</w:t>
            </w:r>
          </w:p>
        </w:tc>
      </w:tr>
    </w:tbl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sz w:val="26"/>
          <w:szCs w:val="26"/>
        </w:rPr>
      </w:pP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i/>
          <w:sz w:val="26"/>
          <w:szCs w:val="26"/>
        </w:rPr>
      </w:pPr>
      <w:r w:rsidRPr="00DF325E">
        <w:rPr>
          <w:i/>
          <w:sz w:val="26"/>
          <w:szCs w:val="26"/>
        </w:rPr>
        <w:t xml:space="preserve">Бесплатное посещение мероприятий в муниципальных казенных учреждений </w:t>
      </w: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i/>
          <w:sz w:val="26"/>
          <w:szCs w:val="26"/>
        </w:rPr>
      </w:pPr>
      <w:r w:rsidRPr="00DF325E">
        <w:rPr>
          <w:i/>
          <w:sz w:val="26"/>
          <w:szCs w:val="26"/>
        </w:rPr>
        <w:t>(«</w:t>
      </w:r>
      <w:r>
        <w:rPr>
          <w:i/>
          <w:sz w:val="26"/>
          <w:szCs w:val="26"/>
        </w:rPr>
        <w:t>Дворец культуры «Юбилейный</w:t>
      </w:r>
      <w:r w:rsidR="009E5DCD">
        <w:rPr>
          <w:i/>
          <w:sz w:val="26"/>
          <w:szCs w:val="26"/>
        </w:rPr>
        <w:t>», «Центр д</w:t>
      </w:r>
      <w:r w:rsidRPr="00DF325E">
        <w:rPr>
          <w:i/>
          <w:sz w:val="26"/>
          <w:szCs w:val="26"/>
        </w:rPr>
        <w:t>осуга «Гармония», «Молодежный культурный центр», «Городской дом культуры «Вдохновение»</w:t>
      </w:r>
      <w:r w:rsidR="00517499">
        <w:rPr>
          <w:i/>
          <w:sz w:val="26"/>
          <w:szCs w:val="26"/>
        </w:rPr>
        <w:t>,</w:t>
      </w:r>
      <w:r w:rsidR="00517499" w:rsidRPr="00517499">
        <w:rPr>
          <w:sz w:val="26"/>
          <w:szCs w:val="26"/>
        </w:rPr>
        <w:t xml:space="preserve"> </w:t>
      </w:r>
      <w:r w:rsidR="00517499" w:rsidRPr="00517499">
        <w:rPr>
          <w:i/>
          <w:sz w:val="26"/>
          <w:szCs w:val="26"/>
        </w:rPr>
        <w:t>«Централизованная библиотечная система»</w:t>
      </w:r>
      <w:proofErr w:type="gramStart"/>
      <w:r w:rsidR="00517499">
        <w:rPr>
          <w:i/>
          <w:sz w:val="26"/>
          <w:szCs w:val="26"/>
        </w:rPr>
        <w:t xml:space="preserve"> </w:t>
      </w:r>
      <w:r w:rsidRPr="00DF325E">
        <w:rPr>
          <w:i/>
          <w:sz w:val="26"/>
          <w:szCs w:val="26"/>
        </w:rPr>
        <w:t>)</w:t>
      </w:r>
      <w:proofErr w:type="gramEnd"/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jc w:val="center"/>
        <w:rPr>
          <w:i/>
          <w:sz w:val="26"/>
          <w:szCs w:val="26"/>
        </w:rPr>
      </w:pPr>
      <w:r w:rsidRPr="00DF325E">
        <w:rPr>
          <w:i/>
          <w:sz w:val="26"/>
          <w:szCs w:val="26"/>
        </w:rPr>
        <w:t xml:space="preserve"> имеют:</w:t>
      </w:r>
    </w:p>
    <w:p w:rsidR="009B1455" w:rsidRPr="00DF325E" w:rsidRDefault="009B1455" w:rsidP="009B1455">
      <w:pPr>
        <w:pStyle w:val="ConsPlusTitle"/>
        <w:widowControl/>
        <w:tabs>
          <w:tab w:val="left" w:pos="0"/>
        </w:tabs>
        <w:ind w:right="126"/>
        <w:rPr>
          <w:b w:val="0"/>
          <w:sz w:val="26"/>
          <w:szCs w:val="26"/>
        </w:rPr>
      </w:pPr>
      <w:r w:rsidRPr="00DF325E">
        <w:rPr>
          <w:b w:val="0"/>
          <w:sz w:val="26"/>
          <w:szCs w:val="26"/>
        </w:rPr>
        <w:t>-участники художественной самодеятельности</w:t>
      </w:r>
    </w:p>
    <w:p w:rsidR="00613F79" w:rsidRDefault="009B1455" w:rsidP="00462515">
      <w:pPr>
        <w:pStyle w:val="ConsPlusTitle"/>
        <w:widowControl/>
        <w:tabs>
          <w:tab w:val="left" w:pos="0"/>
        </w:tabs>
        <w:ind w:right="126"/>
        <w:rPr>
          <w:b w:val="0"/>
          <w:sz w:val="26"/>
          <w:szCs w:val="26"/>
        </w:rPr>
      </w:pPr>
      <w:r w:rsidRPr="00DF325E">
        <w:rPr>
          <w:b w:val="0"/>
          <w:sz w:val="26"/>
          <w:szCs w:val="26"/>
        </w:rPr>
        <w:t xml:space="preserve">- лица по пригласительным билетам учреждений культуры </w:t>
      </w:r>
    </w:p>
    <w:p w:rsidR="00462515" w:rsidRPr="00DF325E" w:rsidRDefault="00462515" w:rsidP="00462515">
      <w:pPr>
        <w:pStyle w:val="ConsPlusTitle"/>
        <w:widowControl/>
        <w:tabs>
          <w:tab w:val="left" w:pos="0"/>
        </w:tabs>
        <w:ind w:right="126"/>
        <w:rPr>
          <w:b w:val="0"/>
          <w:sz w:val="26"/>
          <w:szCs w:val="26"/>
        </w:rPr>
      </w:pPr>
      <w:r w:rsidRPr="00DF325E">
        <w:rPr>
          <w:b w:val="0"/>
          <w:sz w:val="26"/>
          <w:szCs w:val="26"/>
        </w:rPr>
        <w:t xml:space="preserve">- </w:t>
      </w:r>
      <w:r>
        <w:rPr>
          <w:b w:val="0"/>
          <w:sz w:val="26"/>
          <w:szCs w:val="26"/>
        </w:rPr>
        <w:t>участники и ветераны СВО, а также члены их семей.</w:t>
      </w:r>
    </w:p>
    <w:p w:rsidR="009B1455" w:rsidRDefault="00613F79" w:rsidP="00613F79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center"/>
        <w:rPr>
          <w:b/>
          <w:bCs/>
          <w:sz w:val="26"/>
          <w:szCs w:val="26"/>
        </w:rPr>
      </w:pPr>
      <w:r w:rsidRPr="00613F79">
        <w:rPr>
          <w:b/>
          <w:bCs/>
          <w:sz w:val="26"/>
          <w:szCs w:val="26"/>
        </w:rPr>
        <w:lastRenderedPageBreak/>
        <w:t>Ценовая схема кинозала "ЮБИ</w:t>
      </w:r>
      <w:r>
        <w:rPr>
          <w:b/>
          <w:bCs/>
          <w:sz w:val="26"/>
          <w:szCs w:val="26"/>
        </w:rPr>
        <w:t>ЛЕЙНЫЙ" г. Киров (Калужская област</w:t>
      </w:r>
      <w:r w:rsidR="00566536">
        <w:rPr>
          <w:b/>
          <w:bCs/>
          <w:sz w:val="26"/>
          <w:szCs w:val="26"/>
        </w:rPr>
        <w:t>ь</w:t>
      </w:r>
      <w:r w:rsidRPr="00613F79">
        <w:rPr>
          <w:b/>
          <w:bCs/>
          <w:sz w:val="26"/>
          <w:szCs w:val="26"/>
        </w:rPr>
        <w:t>)</w:t>
      </w:r>
    </w:p>
    <w:p w:rsidR="00613F79" w:rsidRPr="00DF325E" w:rsidRDefault="00613F79" w:rsidP="009B1455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both"/>
        <w:rPr>
          <w:b/>
          <w:color w:val="000000"/>
          <w:sz w:val="26"/>
          <w:szCs w:val="26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609"/>
        <w:gridCol w:w="809"/>
        <w:gridCol w:w="2268"/>
        <w:gridCol w:w="830"/>
        <w:gridCol w:w="2572"/>
      </w:tblGrid>
      <w:tr w:rsidR="00613F79" w:rsidRPr="00613F79" w:rsidTr="00566536">
        <w:trPr>
          <w:trHeight w:val="315"/>
        </w:trPr>
        <w:tc>
          <w:tcPr>
            <w:tcW w:w="2992" w:type="dxa"/>
            <w:vMerge w:val="restart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iCs/>
                <w:sz w:val="26"/>
                <w:szCs w:val="26"/>
              </w:rPr>
            </w:pPr>
            <w:r w:rsidRPr="00613F79">
              <w:rPr>
                <w:bCs/>
                <w:iCs/>
                <w:sz w:val="26"/>
                <w:szCs w:val="26"/>
              </w:rPr>
              <w:t>Рабочие (будние) дни (</w:t>
            </w:r>
            <w:proofErr w:type="spellStart"/>
            <w:r w:rsidRPr="00613F79">
              <w:rPr>
                <w:bCs/>
                <w:iCs/>
                <w:sz w:val="26"/>
                <w:szCs w:val="26"/>
              </w:rPr>
              <w:t>пн-пт</w:t>
            </w:r>
            <w:proofErr w:type="spellEnd"/>
            <w:r w:rsidRPr="00613F79">
              <w:rPr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Детский*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Взрослый (руб.)</w:t>
            </w:r>
          </w:p>
        </w:tc>
      </w:tr>
      <w:tr w:rsidR="00613F79" w:rsidRPr="00613F79" w:rsidTr="00566536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(до 12-ти лет) (руб.)</w:t>
            </w:r>
          </w:p>
        </w:tc>
        <w:tc>
          <w:tcPr>
            <w:tcW w:w="3402" w:type="dxa"/>
            <w:gridSpan w:val="2"/>
            <w:vMerge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13F79" w:rsidRPr="00613F79" w:rsidTr="00566536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9:00-12:59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150</w:t>
            </w:r>
          </w:p>
        </w:tc>
      </w:tr>
      <w:tr w:rsidR="00613F79" w:rsidRPr="00613F79" w:rsidTr="00566536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13:00-21:59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ind w:left="-915" w:right="1054" w:firstLine="91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</w:t>
            </w:r>
            <w:r w:rsidRPr="00613F79">
              <w:rPr>
                <w:bCs/>
                <w:sz w:val="26"/>
                <w:szCs w:val="26"/>
              </w:rPr>
              <w:t>200</w:t>
            </w:r>
          </w:p>
        </w:tc>
      </w:tr>
      <w:tr w:rsidR="00613F79" w:rsidRPr="00613F79" w:rsidTr="00440603">
        <w:trPr>
          <w:trHeight w:val="330"/>
        </w:trPr>
        <w:tc>
          <w:tcPr>
            <w:tcW w:w="10080" w:type="dxa"/>
            <w:gridSpan w:val="6"/>
            <w:shd w:val="clear" w:color="auto" w:fill="auto"/>
            <w:noWrap/>
            <w:vAlign w:val="bottom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</w:p>
        </w:tc>
      </w:tr>
      <w:tr w:rsidR="00613F79" w:rsidRPr="00613F79" w:rsidTr="00566536">
        <w:trPr>
          <w:trHeight w:val="31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Выходные дни (</w:t>
            </w:r>
            <w:proofErr w:type="spellStart"/>
            <w:r>
              <w:rPr>
                <w:bCs/>
                <w:iCs/>
                <w:sz w:val="26"/>
                <w:szCs w:val="26"/>
              </w:rPr>
              <w:t>сб</w:t>
            </w:r>
            <w:proofErr w:type="spellEnd"/>
            <w:r>
              <w:rPr>
                <w:bCs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iCs/>
                <w:sz w:val="26"/>
                <w:szCs w:val="26"/>
              </w:rPr>
              <w:t>вс</w:t>
            </w:r>
            <w:proofErr w:type="spellEnd"/>
            <w:r>
              <w:rPr>
                <w:bCs/>
                <w:iCs/>
                <w:sz w:val="26"/>
                <w:szCs w:val="26"/>
              </w:rPr>
              <w:t>, праздничные дни</w:t>
            </w:r>
            <w:r w:rsidRPr="00613F79">
              <w:rPr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Детский*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Взрослый (руб.)</w:t>
            </w:r>
          </w:p>
        </w:tc>
      </w:tr>
      <w:tr w:rsidR="00613F79" w:rsidRPr="00613F79" w:rsidTr="00566536">
        <w:trPr>
          <w:trHeight w:val="330"/>
        </w:trPr>
        <w:tc>
          <w:tcPr>
            <w:tcW w:w="2992" w:type="dxa"/>
            <w:vMerge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(до 12-ти лет) (руб.)</w:t>
            </w:r>
          </w:p>
        </w:tc>
        <w:tc>
          <w:tcPr>
            <w:tcW w:w="3402" w:type="dxa"/>
            <w:gridSpan w:val="2"/>
            <w:vMerge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13F79" w:rsidRPr="00613F79" w:rsidTr="00566536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09:00-11:59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150</w:t>
            </w:r>
          </w:p>
        </w:tc>
      </w:tr>
      <w:tr w:rsidR="00613F79" w:rsidRPr="00613F79" w:rsidTr="00566536">
        <w:trPr>
          <w:trHeight w:val="315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12:00-16:59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200</w:t>
            </w:r>
          </w:p>
        </w:tc>
      </w:tr>
      <w:tr w:rsidR="00613F79" w:rsidRPr="00613F79" w:rsidTr="00566536">
        <w:trPr>
          <w:trHeight w:val="33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17:00-21:59</w:t>
            </w:r>
          </w:p>
        </w:tc>
        <w:tc>
          <w:tcPr>
            <w:tcW w:w="3686" w:type="dxa"/>
            <w:gridSpan w:val="3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250</w:t>
            </w:r>
          </w:p>
        </w:tc>
      </w:tr>
      <w:tr w:rsidR="00613F79" w:rsidRPr="00613F79" w:rsidTr="00566536">
        <w:trPr>
          <w:trHeight w:val="18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77" w:type="dxa"/>
            <w:gridSpan w:val="2"/>
            <w:shd w:val="clear" w:color="auto" w:fill="auto"/>
            <w:noWrap/>
            <w:vAlign w:val="bottom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2" w:type="dxa"/>
            <w:shd w:val="clear" w:color="auto" w:fill="auto"/>
            <w:noWrap/>
            <w:vAlign w:val="bottom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</w:p>
        </w:tc>
      </w:tr>
      <w:tr w:rsidR="00613F79" w:rsidRPr="00613F79" w:rsidTr="00613F79">
        <w:trPr>
          <w:trHeight w:val="315"/>
        </w:trPr>
        <w:tc>
          <w:tcPr>
            <w:tcW w:w="10080" w:type="dxa"/>
            <w:gridSpan w:val="6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iCs/>
                <w:sz w:val="26"/>
                <w:szCs w:val="26"/>
                <w:u w:val="single"/>
              </w:rPr>
            </w:pPr>
            <w:r w:rsidRPr="00613F79">
              <w:rPr>
                <w:iCs/>
                <w:sz w:val="26"/>
                <w:szCs w:val="26"/>
                <w:u w:val="single"/>
              </w:rPr>
              <w:t>* - "Детский билет" может быть приобретен на фильмы с возрастными ограничениями: 0+, 6+, 12+.</w:t>
            </w:r>
          </w:p>
        </w:tc>
      </w:tr>
      <w:tr w:rsidR="00613F79" w:rsidRPr="00613F79" w:rsidTr="00613F79">
        <w:trPr>
          <w:trHeight w:val="315"/>
        </w:trPr>
        <w:tc>
          <w:tcPr>
            <w:tcW w:w="10080" w:type="dxa"/>
            <w:gridSpan w:val="6"/>
            <w:vMerge/>
            <w:vAlign w:val="center"/>
            <w:hideMark/>
          </w:tcPr>
          <w:p w:rsidR="00613F79" w:rsidRPr="00613F79" w:rsidRDefault="00613F79" w:rsidP="00613F79">
            <w:pPr>
              <w:rPr>
                <w:iCs/>
                <w:sz w:val="26"/>
                <w:szCs w:val="26"/>
                <w:u w:val="single"/>
              </w:rPr>
            </w:pPr>
          </w:p>
        </w:tc>
      </w:tr>
      <w:tr w:rsidR="00613F79" w:rsidRPr="00613F79" w:rsidTr="00440603">
        <w:trPr>
          <w:trHeight w:val="315"/>
        </w:trPr>
        <w:tc>
          <w:tcPr>
            <w:tcW w:w="10080" w:type="dxa"/>
            <w:gridSpan w:val="6"/>
            <w:shd w:val="clear" w:color="auto" w:fill="auto"/>
            <w:noWrap/>
            <w:vAlign w:val="bottom"/>
            <w:hideMark/>
          </w:tcPr>
          <w:p w:rsidR="00613F79" w:rsidRPr="00613F79" w:rsidRDefault="00613F79" w:rsidP="00613F79">
            <w:pPr>
              <w:rPr>
                <w:sz w:val="26"/>
                <w:szCs w:val="26"/>
              </w:rPr>
            </w:pPr>
          </w:p>
        </w:tc>
      </w:tr>
      <w:tr w:rsidR="00613F79" w:rsidRPr="00613F79" w:rsidTr="00613F79">
        <w:trPr>
          <w:trHeight w:val="330"/>
        </w:trPr>
        <w:tc>
          <w:tcPr>
            <w:tcW w:w="10080" w:type="dxa"/>
            <w:gridSpan w:val="6"/>
            <w:shd w:val="clear" w:color="auto" w:fill="auto"/>
            <w:noWrap/>
            <w:vAlign w:val="bottom"/>
            <w:hideMark/>
          </w:tcPr>
          <w:p w:rsidR="00613F79" w:rsidRPr="00613F79" w:rsidRDefault="00613F79" w:rsidP="00613F79">
            <w:pPr>
              <w:jc w:val="center"/>
              <w:rPr>
                <w:b/>
                <w:sz w:val="26"/>
                <w:szCs w:val="26"/>
              </w:rPr>
            </w:pPr>
            <w:r w:rsidRPr="00613F79">
              <w:rPr>
                <w:b/>
                <w:sz w:val="26"/>
                <w:szCs w:val="26"/>
              </w:rPr>
              <w:t>ПОСТОЯННЫЕ СКИДКИ И АКЦИИ ДЛЯ РАЗЛИЧНЫХ СОЦИАЛЬНЫХ ГРУПП ЗРИТЕЛЕЙ**:</w:t>
            </w:r>
          </w:p>
        </w:tc>
      </w:tr>
      <w:tr w:rsidR="00613F79" w:rsidRPr="00613F79" w:rsidTr="00942401">
        <w:trPr>
          <w:trHeight w:val="525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/>
                <w:bCs/>
                <w:sz w:val="26"/>
                <w:szCs w:val="26"/>
              </w:rPr>
            </w:pPr>
            <w:r w:rsidRPr="00613F79">
              <w:rPr>
                <w:b/>
                <w:bCs/>
                <w:sz w:val="26"/>
                <w:szCs w:val="26"/>
              </w:rPr>
              <w:t>СТУДЕНТЫ, ПЕНСИОНЕРЫ, ВОЕННОСЛУЖАЩИЕ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20%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iCs/>
                <w:sz w:val="26"/>
                <w:szCs w:val="26"/>
              </w:rPr>
            </w:pPr>
            <w:r w:rsidRPr="00613F79">
              <w:rPr>
                <w:iCs/>
                <w:sz w:val="26"/>
                <w:szCs w:val="26"/>
              </w:rPr>
              <w:t xml:space="preserve">Скидка действует в любой день, на </w:t>
            </w:r>
            <w:proofErr w:type="gramStart"/>
            <w:r w:rsidRPr="00613F79">
              <w:rPr>
                <w:iCs/>
                <w:sz w:val="26"/>
                <w:szCs w:val="26"/>
              </w:rPr>
              <w:t>сеансы</w:t>
            </w:r>
            <w:proofErr w:type="gramEnd"/>
            <w:r w:rsidRPr="00613F79">
              <w:rPr>
                <w:iCs/>
                <w:sz w:val="26"/>
                <w:szCs w:val="26"/>
              </w:rPr>
              <w:t xml:space="preserve"> начинающиеся до 17:00</w:t>
            </w:r>
          </w:p>
        </w:tc>
      </w:tr>
      <w:tr w:rsidR="00613F79" w:rsidRPr="00613F79" w:rsidTr="00942401">
        <w:trPr>
          <w:trHeight w:val="810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iCs/>
                <w:sz w:val="26"/>
                <w:szCs w:val="26"/>
              </w:rPr>
            </w:pPr>
            <w:r w:rsidRPr="00613F79">
              <w:rPr>
                <w:iCs/>
                <w:sz w:val="26"/>
                <w:szCs w:val="26"/>
              </w:rPr>
              <w:t xml:space="preserve"> (по предъявлению документа, подтверждающего право получения скидки)</w:t>
            </w:r>
          </w:p>
        </w:tc>
        <w:tc>
          <w:tcPr>
            <w:tcW w:w="2268" w:type="dxa"/>
            <w:vMerge/>
            <w:vAlign w:val="center"/>
            <w:hideMark/>
          </w:tcPr>
          <w:p w:rsidR="00613F79" w:rsidRPr="00613F79" w:rsidRDefault="00613F79" w:rsidP="00613F79">
            <w:pPr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:rsidR="00613F79" w:rsidRPr="00613F79" w:rsidRDefault="00613F79" w:rsidP="00613F79">
            <w:pPr>
              <w:rPr>
                <w:iCs/>
                <w:sz w:val="26"/>
                <w:szCs w:val="26"/>
              </w:rPr>
            </w:pPr>
          </w:p>
        </w:tc>
      </w:tr>
      <w:tr w:rsidR="00613F79" w:rsidRPr="00613F79" w:rsidTr="00942401">
        <w:trPr>
          <w:trHeight w:val="525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/>
                <w:bCs/>
                <w:sz w:val="26"/>
                <w:szCs w:val="26"/>
              </w:rPr>
            </w:pPr>
            <w:r w:rsidRPr="00613F79">
              <w:rPr>
                <w:b/>
                <w:bCs/>
                <w:sz w:val="26"/>
                <w:szCs w:val="26"/>
              </w:rPr>
              <w:t>ВЕТЕРАНЫ ТРУДА И ВОВ, ИНВАЛИДЫ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50%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iCs/>
                <w:sz w:val="26"/>
                <w:szCs w:val="26"/>
              </w:rPr>
            </w:pPr>
            <w:r w:rsidRPr="00613F79">
              <w:rPr>
                <w:iCs/>
                <w:sz w:val="26"/>
                <w:szCs w:val="26"/>
              </w:rPr>
              <w:t xml:space="preserve">Скидка действует в любой день, на </w:t>
            </w:r>
            <w:proofErr w:type="gramStart"/>
            <w:r w:rsidRPr="00613F79">
              <w:rPr>
                <w:iCs/>
                <w:sz w:val="26"/>
                <w:szCs w:val="26"/>
              </w:rPr>
              <w:t>сеансы</w:t>
            </w:r>
            <w:proofErr w:type="gramEnd"/>
            <w:r w:rsidRPr="00613F79">
              <w:rPr>
                <w:iCs/>
                <w:sz w:val="26"/>
                <w:szCs w:val="26"/>
              </w:rPr>
              <w:t xml:space="preserve"> начинающиеся до 17:00</w:t>
            </w:r>
          </w:p>
        </w:tc>
      </w:tr>
      <w:tr w:rsidR="00613F79" w:rsidRPr="00613F79" w:rsidTr="00942401">
        <w:trPr>
          <w:trHeight w:val="870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  <w:r w:rsidRPr="00613F79">
              <w:rPr>
                <w:sz w:val="26"/>
                <w:szCs w:val="26"/>
              </w:rPr>
              <w:t xml:space="preserve"> (по предъявлению документа, подтверждающего право получения скидки)</w:t>
            </w:r>
          </w:p>
        </w:tc>
        <w:tc>
          <w:tcPr>
            <w:tcW w:w="2268" w:type="dxa"/>
            <w:vMerge/>
            <w:vAlign w:val="center"/>
            <w:hideMark/>
          </w:tcPr>
          <w:p w:rsidR="00613F79" w:rsidRPr="00613F79" w:rsidRDefault="00613F79" w:rsidP="00613F79">
            <w:pPr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:rsidR="00613F79" w:rsidRPr="00613F79" w:rsidRDefault="00613F79" w:rsidP="00613F79">
            <w:pPr>
              <w:rPr>
                <w:iCs/>
                <w:sz w:val="26"/>
                <w:szCs w:val="26"/>
              </w:rPr>
            </w:pPr>
          </w:p>
        </w:tc>
      </w:tr>
      <w:tr w:rsidR="00613F79" w:rsidRPr="00613F79" w:rsidTr="00942401">
        <w:trPr>
          <w:trHeight w:val="525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/>
                <w:bCs/>
                <w:sz w:val="26"/>
                <w:szCs w:val="26"/>
              </w:rPr>
            </w:pPr>
            <w:r w:rsidRPr="00613F79">
              <w:rPr>
                <w:b/>
                <w:bCs/>
                <w:sz w:val="26"/>
                <w:szCs w:val="26"/>
              </w:rPr>
              <w:t>ГРУППОВОЕ ПОСЕЩЕНИЕ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iCs/>
                <w:sz w:val="26"/>
                <w:szCs w:val="26"/>
              </w:rPr>
            </w:pPr>
            <w:r w:rsidRPr="00613F79">
              <w:rPr>
                <w:iCs/>
                <w:sz w:val="26"/>
                <w:szCs w:val="26"/>
              </w:rPr>
              <w:t xml:space="preserve">Скидка действует по предварительной заявке, в будние дни, на </w:t>
            </w:r>
            <w:proofErr w:type="gramStart"/>
            <w:r w:rsidRPr="00613F79">
              <w:rPr>
                <w:iCs/>
                <w:sz w:val="26"/>
                <w:szCs w:val="26"/>
              </w:rPr>
              <w:t>сеансы</w:t>
            </w:r>
            <w:proofErr w:type="gramEnd"/>
            <w:r w:rsidRPr="00613F79">
              <w:rPr>
                <w:iCs/>
                <w:sz w:val="26"/>
                <w:szCs w:val="26"/>
              </w:rPr>
              <w:t xml:space="preserve"> начинающиеся до 17:00.</w:t>
            </w:r>
          </w:p>
        </w:tc>
      </w:tr>
      <w:tr w:rsidR="00613F79" w:rsidRPr="00613F79" w:rsidTr="00942401">
        <w:trPr>
          <w:trHeight w:val="984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  <w:r w:rsidRPr="00613F79">
              <w:rPr>
                <w:sz w:val="26"/>
                <w:szCs w:val="26"/>
              </w:rPr>
              <w:t>Для групп от 15-ти человек.</w:t>
            </w:r>
          </w:p>
        </w:tc>
        <w:tc>
          <w:tcPr>
            <w:tcW w:w="2268" w:type="dxa"/>
            <w:vMerge/>
            <w:vAlign w:val="center"/>
            <w:hideMark/>
          </w:tcPr>
          <w:p w:rsidR="00613F79" w:rsidRPr="00613F79" w:rsidRDefault="00613F79" w:rsidP="00613F79">
            <w:pPr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:rsidR="00613F79" w:rsidRPr="00613F79" w:rsidRDefault="00613F79" w:rsidP="00613F79">
            <w:pPr>
              <w:rPr>
                <w:iCs/>
                <w:sz w:val="26"/>
                <w:szCs w:val="26"/>
              </w:rPr>
            </w:pPr>
          </w:p>
        </w:tc>
      </w:tr>
      <w:tr w:rsidR="00613F79" w:rsidRPr="00613F79" w:rsidTr="00942401">
        <w:trPr>
          <w:trHeight w:val="450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/>
                <w:bCs/>
                <w:sz w:val="26"/>
                <w:szCs w:val="26"/>
              </w:rPr>
            </w:pPr>
            <w:r w:rsidRPr="00613F79">
              <w:rPr>
                <w:b/>
                <w:bCs/>
                <w:sz w:val="26"/>
                <w:szCs w:val="26"/>
              </w:rPr>
              <w:t>ГРУППОВОЕ ПОСЕЩЕНИЕ (ШКОЛЫ И ДЕТ.САДЫ)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100 руб./чел.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iCs/>
                <w:sz w:val="26"/>
                <w:szCs w:val="26"/>
              </w:rPr>
            </w:pPr>
            <w:r w:rsidRPr="00613F79">
              <w:rPr>
                <w:bCs/>
                <w:iCs/>
                <w:sz w:val="26"/>
                <w:szCs w:val="26"/>
              </w:rPr>
              <w:t xml:space="preserve">Скидка действует по предварительной заявке, в любой день, на </w:t>
            </w:r>
            <w:proofErr w:type="gramStart"/>
            <w:r w:rsidRPr="00613F79">
              <w:rPr>
                <w:bCs/>
                <w:iCs/>
                <w:sz w:val="26"/>
                <w:szCs w:val="26"/>
              </w:rPr>
              <w:t>сеансы</w:t>
            </w:r>
            <w:proofErr w:type="gramEnd"/>
            <w:r w:rsidRPr="00613F79">
              <w:rPr>
                <w:bCs/>
                <w:iCs/>
                <w:sz w:val="26"/>
                <w:szCs w:val="26"/>
              </w:rPr>
              <w:t xml:space="preserve"> начинающиеся до 17:00</w:t>
            </w:r>
          </w:p>
        </w:tc>
      </w:tr>
      <w:tr w:rsidR="00613F79" w:rsidRPr="00613F79" w:rsidTr="00942401">
        <w:trPr>
          <w:trHeight w:val="960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sz w:val="26"/>
                <w:szCs w:val="26"/>
              </w:rPr>
            </w:pPr>
            <w:r w:rsidRPr="00613F79">
              <w:rPr>
                <w:sz w:val="26"/>
                <w:szCs w:val="26"/>
              </w:rPr>
              <w:t xml:space="preserve">(Для групп от 10-ти человек. </w:t>
            </w:r>
            <w:proofErr w:type="gramStart"/>
            <w:r w:rsidRPr="00613F79">
              <w:rPr>
                <w:sz w:val="26"/>
                <w:szCs w:val="26"/>
              </w:rPr>
              <w:t>С каждой  группой из 10-ти человек, один сопровождающий - бесплатно.)</w:t>
            </w:r>
            <w:proofErr w:type="gramEnd"/>
          </w:p>
        </w:tc>
        <w:tc>
          <w:tcPr>
            <w:tcW w:w="2268" w:type="dxa"/>
            <w:vMerge/>
            <w:vAlign w:val="center"/>
            <w:hideMark/>
          </w:tcPr>
          <w:p w:rsidR="00613F79" w:rsidRPr="00613F79" w:rsidRDefault="00613F79" w:rsidP="00613F79">
            <w:pPr>
              <w:rPr>
                <w:bCs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vAlign w:val="center"/>
            <w:hideMark/>
          </w:tcPr>
          <w:p w:rsidR="00613F79" w:rsidRPr="00613F79" w:rsidRDefault="00613F79" w:rsidP="00613F79">
            <w:pPr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613F79" w:rsidRPr="00613F79" w:rsidTr="00942401">
        <w:trPr>
          <w:trHeight w:val="435"/>
        </w:trPr>
        <w:tc>
          <w:tcPr>
            <w:tcW w:w="4410" w:type="dxa"/>
            <w:gridSpan w:val="3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/>
                <w:bCs/>
                <w:sz w:val="26"/>
                <w:szCs w:val="26"/>
              </w:rPr>
            </w:pPr>
            <w:r w:rsidRPr="00613F79">
              <w:rPr>
                <w:b/>
                <w:bCs/>
                <w:sz w:val="26"/>
                <w:szCs w:val="26"/>
              </w:rPr>
              <w:t>АКЦИЯ "ПОСЛЕДНИЙ ДЕНЬ ПРОКАТА"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bCs/>
                <w:sz w:val="26"/>
                <w:szCs w:val="26"/>
              </w:rPr>
            </w:pPr>
            <w:r w:rsidRPr="00613F79">
              <w:rPr>
                <w:bCs/>
                <w:sz w:val="26"/>
                <w:szCs w:val="26"/>
              </w:rPr>
              <w:t>100 руб./чел.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613F79" w:rsidRPr="00613F79" w:rsidRDefault="00613F79" w:rsidP="00613F79">
            <w:pPr>
              <w:jc w:val="center"/>
              <w:rPr>
                <w:iCs/>
                <w:sz w:val="26"/>
                <w:szCs w:val="26"/>
              </w:rPr>
            </w:pPr>
            <w:r w:rsidRPr="00613F79">
              <w:rPr>
                <w:iCs/>
                <w:sz w:val="26"/>
                <w:szCs w:val="26"/>
              </w:rPr>
              <w:t>Акция проходит каждую среду, по будним дням.</w:t>
            </w:r>
          </w:p>
        </w:tc>
      </w:tr>
      <w:tr w:rsidR="00613F79" w:rsidRPr="00613F79" w:rsidTr="00942401">
        <w:trPr>
          <w:trHeight w:val="960"/>
        </w:trPr>
        <w:tc>
          <w:tcPr>
            <w:tcW w:w="4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F79" w:rsidRPr="00613F79" w:rsidRDefault="00D4475A" w:rsidP="00613F79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(акция </w:t>
            </w:r>
            <w:proofErr w:type="spellStart"/>
            <w:r>
              <w:rPr>
                <w:iCs/>
                <w:sz w:val="26"/>
                <w:szCs w:val="26"/>
              </w:rPr>
              <w:t>распро</w:t>
            </w:r>
            <w:r w:rsidR="00613F79" w:rsidRPr="00613F79">
              <w:rPr>
                <w:iCs/>
                <w:sz w:val="26"/>
                <w:szCs w:val="26"/>
              </w:rPr>
              <w:t>страняеся</w:t>
            </w:r>
            <w:proofErr w:type="spellEnd"/>
            <w:r w:rsidR="00613F79" w:rsidRPr="00613F79">
              <w:rPr>
                <w:iCs/>
                <w:sz w:val="26"/>
                <w:szCs w:val="26"/>
              </w:rPr>
              <w:t xml:space="preserve"> на фильмы, находящиеся в прокате кинозала "ЮБИЛЕЙНЫЙ" </w:t>
            </w:r>
            <w:r w:rsidR="00613F79" w:rsidRPr="00613F79">
              <w:rPr>
                <w:bCs/>
                <w:iCs/>
                <w:sz w:val="26"/>
                <w:szCs w:val="26"/>
              </w:rPr>
              <w:t>последний день.</w:t>
            </w:r>
            <w:r w:rsidR="00613F79" w:rsidRPr="00613F79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13F79" w:rsidRPr="00613F79" w:rsidRDefault="00613F79" w:rsidP="00613F79">
            <w:pPr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613F79" w:rsidRPr="00613F79" w:rsidRDefault="00613F79" w:rsidP="00613F79">
            <w:pPr>
              <w:rPr>
                <w:iCs/>
                <w:sz w:val="26"/>
                <w:szCs w:val="26"/>
              </w:rPr>
            </w:pPr>
          </w:p>
        </w:tc>
      </w:tr>
      <w:tr w:rsidR="00942401" w:rsidRPr="00613F79" w:rsidTr="00405F7D">
        <w:trPr>
          <w:trHeight w:val="960"/>
        </w:trPr>
        <w:tc>
          <w:tcPr>
            <w:tcW w:w="100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2401" w:rsidRPr="00613F79" w:rsidRDefault="00942401" w:rsidP="00942401">
            <w:pPr>
              <w:jc w:val="center"/>
              <w:rPr>
                <w:iCs/>
                <w:sz w:val="26"/>
                <w:szCs w:val="26"/>
              </w:rPr>
            </w:pPr>
            <w:r w:rsidRPr="00613F79">
              <w:rPr>
                <w:b/>
                <w:bCs/>
                <w:iCs/>
                <w:sz w:val="26"/>
                <w:szCs w:val="26"/>
              </w:rPr>
              <w:t>** - Скидки и акции могут быть отменены, согласно требованиям правообладателям фильмов.</w:t>
            </w:r>
          </w:p>
        </w:tc>
      </w:tr>
    </w:tbl>
    <w:p w:rsidR="00942401" w:rsidRDefault="00942401" w:rsidP="00780B46">
      <w:pPr>
        <w:pStyle w:val="ConsPlusTitle"/>
        <w:widowControl/>
        <w:tabs>
          <w:tab w:val="left" w:pos="0"/>
        </w:tabs>
        <w:ind w:right="126"/>
        <w:jc w:val="center"/>
        <w:rPr>
          <w:i/>
          <w:sz w:val="26"/>
          <w:szCs w:val="26"/>
        </w:rPr>
      </w:pPr>
    </w:p>
    <w:p w:rsidR="00F95676" w:rsidRDefault="00780B46" w:rsidP="00780B46">
      <w:pPr>
        <w:pStyle w:val="ConsPlusTitle"/>
        <w:widowControl/>
        <w:tabs>
          <w:tab w:val="left" w:pos="0"/>
        </w:tabs>
        <w:ind w:right="126"/>
        <w:jc w:val="center"/>
        <w:rPr>
          <w:i/>
          <w:sz w:val="26"/>
          <w:szCs w:val="26"/>
        </w:rPr>
      </w:pPr>
      <w:r w:rsidRPr="00DF325E">
        <w:rPr>
          <w:i/>
          <w:sz w:val="26"/>
          <w:szCs w:val="26"/>
        </w:rPr>
        <w:t xml:space="preserve">Бесплатное посещение </w:t>
      </w:r>
      <w:r>
        <w:rPr>
          <w:i/>
          <w:sz w:val="26"/>
          <w:szCs w:val="26"/>
        </w:rPr>
        <w:t>кинозала «</w:t>
      </w:r>
      <w:r w:rsidR="00F95676">
        <w:rPr>
          <w:i/>
          <w:sz w:val="26"/>
          <w:szCs w:val="26"/>
        </w:rPr>
        <w:t>ЮБИЛЕЙНЫЙ»</w:t>
      </w:r>
    </w:p>
    <w:p w:rsidR="00780B46" w:rsidRPr="00DF325E" w:rsidRDefault="00F95676" w:rsidP="00780B46">
      <w:pPr>
        <w:pStyle w:val="ConsPlusTitle"/>
        <w:widowControl/>
        <w:tabs>
          <w:tab w:val="left" w:pos="0"/>
        </w:tabs>
        <w:ind w:right="1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(на показ фильмов российского производства) </w:t>
      </w:r>
      <w:r w:rsidR="00780B46" w:rsidRPr="00DF325E">
        <w:rPr>
          <w:i/>
          <w:sz w:val="26"/>
          <w:szCs w:val="26"/>
        </w:rPr>
        <w:t xml:space="preserve"> имеют:</w:t>
      </w:r>
    </w:p>
    <w:p w:rsidR="0009296E" w:rsidRPr="0009296E" w:rsidRDefault="00780B46" w:rsidP="0009296E">
      <w:pPr>
        <w:pStyle w:val="ConsPlusTitle"/>
        <w:widowControl/>
        <w:tabs>
          <w:tab w:val="left" w:pos="0"/>
        </w:tabs>
        <w:ind w:right="126"/>
        <w:rPr>
          <w:b w:val="0"/>
          <w:sz w:val="26"/>
          <w:szCs w:val="26"/>
        </w:rPr>
      </w:pPr>
      <w:r w:rsidRPr="00DF325E">
        <w:rPr>
          <w:b w:val="0"/>
          <w:sz w:val="26"/>
          <w:szCs w:val="26"/>
        </w:rPr>
        <w:t xml:space="preserve">- </w:t>
      </w:r>
      <w:r>
        <w:rPr>
          <w:b w:val="0"/>
          <w:sz w:val="26"/>
          <w:szCs w:val="26"/>
        </w:rPr>
        <w:t>участники и ветераны СВО, а также члены их семей.</w:t>
      </w:r>
    </w:p>
    <w:sectPr w:rsidR="0009296E" w:rsidRPr="0009296E" w:rsidSect="00DC56F9">
      <w:pgSz w:w="11906" w:h="16838" w:code="9"/>
      <w:pgMar w:top="567" w:right="567" w:bottom="51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64DC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52D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C2BF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22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6C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FC7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6ED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2E5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E05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12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BD1C64"/>
    <w:multiLevelType w:val="hybridMultilevel"/>
    <w:tmpl w:val="BA9A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A3631"/>
    <w:multiLevelType w:val="singleLevel"/>
    <w:tmpl w:val="61F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325012B"/>
    <w:multiLevelType w:val="singleLevel"/>
    <w:tmpl w:val="DF74FC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>
    <w:nsid w:val="74EF4C4B"/>
    <w:multiLevelType w:val="hybridMultilevel"/>
    <w:tmpl w:val="E3EEDBB0"/>
    <w:lvl w:ilvl="0" w:tplc="7E38C60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D41F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9340998"/>
    <w:multiLevelType w:val="hybridMultilevel"/>
    <w:tmpl w:val="EEBC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37DDC"/>
    <w:rsid w:val="0000003F"/>
    <w:rsid w:val="000100EC"/>
    <w:rsid w:val="00015DB3"/>
    <w:rsid w:val="00016318"/>
    <w:rsid w:val="0001768F"/>
    <w:rsid w:val="000245A7"/>
    <w:rsid w:val="00024829"/>
    <w:rsid w:val="00025546"/>
    <w:rsid w:val="00036FAC"/>
    <w:rsid w:val="00040847"/>
    <w:rsid w:val="00042D68"/>
    <w:rsid w:val="000440C5"/>
    <w:rsid w:val="00044479"/>
    <w:rsid w:val="000533D5"/>
    <w:rsid w:val="00053FB5"/>
    <w:rsid w:val="00067236"/>
    <w:rsid w:val="00071EEB"/>
    <w:rsid w:val="000842B2"/>
    <w:rsid w:val="000845A9"/>
    <w:rsid w:val="000866E4"/>
    <w:rsid w:val="0009296E"/>
    <w:rsid w:val="0009775A"/>
    <w:rsid w:val="000A0208"/>
    <w:rsid w:val="000A0785"/>
    <w:rsid w:val="000A4B8B"/>
    <w:rsid w:val="000B04A6"/>
    <w:rsid w:val="000B2713"/>
    <w:rsid w:val="000B7313"/>
    <w:rsid w:val="000B7A34"/>
    <w:rsid w:val="000C123A"/>
    <w:rsid w:val="000C1ADB"/>
    <w:rsid w:val="000D42B9"/>
    <w:rsid w:val="000D53C6"/>
    <w:rsid w:val="000D6556"/>
    <w:rsid w:val="000F24A7"/>
    <w:rsid w:val="000F31C8"/>
    <w:rsid w:val="00103604"/>
    <w:rsid w:val="001058B6"/>
    <w:rsid w:val="00115B1D"/>
    <w:rsid w:val="001205C1"/>
    <w:rsid w:val="00133386"/>
    <w:rsid w:val="00133736"/>
    <w:rsid w:val="001344AB"/>
    <w:rsid w:val="001414A8"/>
    <w:rsid w:val="00141CD2"/>
    <w:rsid w:val="00142EEF"/>
    <w:rsid w:val="00153012"/>
    <w:rsid w:val="00154A54"/>
    <w:rsid w:val="00154AF8"/>
    <w:rsid w:val="00154EBB"/>
    <w:rsid w:val="001552DD"/>
    <w:rsid w:val="00155C15"/>
    <w:rsid w:val="00167553"/>
    <w:rsid w:val="00171A54"/>
    <w:rsid w:val="00176549"/>
    <w:rsid w:val="00180021"/>
    <w:rsid w:val="00182529"/>
    <w:rsid w:val="00182741"/>
    <w:rsid w:val="0019685C"/>
    <w:rsid w:val="001977EC"/>
    <w:rsid w:val="001A252F"/>
    <w:rsid w:val="001A7F3F"/>
    <w:rsid w:val="001B69BC"/>
    <w:rsid w:val="001B7E50"/>
    <w:rsid w:val="001C30B0"/>
    <w:rsid w:val="001C7D6F"/>
    <w:rsid w:val="001E0AFD"/>
    <w:rsid w:val="001E191B"/>
    <w:rsid w:val="001E3587"/>
    <w:rsid w:val="001E6D12"/>
    <w:rsid w:val="001F64DE"/>
    <w:rsid w:val="00200E56"/>
    <w:rsid w:val="002029DC"/>
    <w:rsid w:val="00211CFB"/>
    <w:rsid w:val="00220B46"/>
    <w:rsid w:val="00224BDD"/>
    <w:rsid w:val="00227EDD"/>
    <w:rsid w:val="00230D05"/>
    <w:rsid w:val="002326EF"/>
    <w:rsid w:val="0023435C"/>
    <w:rsid w:val="00236511"/>
    <w:rsid w:val="00236D56"/>
    <w:rsid w:val="00244FD1"/>
    <w:rsid w:val="002534A9"/>
    <w:rsid w:val="00253558"/>
    <w:rsid w:val="002551E8"/>
    <w:rsid w:val="00255624"/>
    <w:rsid w:val="00256706"/>
    <w:rsid w:val="00262F04"/>
    <w:rsid w:val="00270833"/>
    <w:rsid w:val="0027160B"/>
    <w:rsid w:val="002765ED"/>
    <w:rsid w:val="0028621B"/>
    <w:rsid w:val="002A2996"/>
    <w:rsid w:val="002B19EA"/>
    <w:rsid w:val="002C00C5"/>
    <w:rsid w:val="002C53F6"/>
    <w:rsid w:val="002D2EF7"/>
    <w:rsid w:val="002E3B61"/>
    <w:rsid w:val="002E4581"/>
    <w:rsid w:val="002E4D8D"/>
    <w:rsid w:val="002E4E68"/>
    <w:rsid w:val="002F61D6"/>
    <w:rsid w:val="002F73F8"/>
    <w:rsid w:val="0030099C"/>
    <w:rsid w:val="00305260"/>
    <w:rsid w:val="00306C0D"/>
    <w:rsid w:val="003113AA"/>
    <w:rsid w:val="00312995"/>
    <w:rsid w:val="00314139"/>
    <w:rsid w:val="00316192"/>
    <w:rsid w:val="003172C4"/>
    <w:rsid w:val="00323833"/>
    <w:rsid w:val="003344C3"/>
    <w:rsid w:val="00337D4E"/>
    <w:rsid w:val="0034055A"/>
    <w:rsid w:val="003430F5"/>
    <w:rsid w:val="0035357D"/>
    <w:rsid w:val="00355D36"/>
    <w:rsid w:val="00364AD3"/>
    <w:rsid w:val="003719C2"/>
    <w:rsid w:val="00373993"/>
    <w:rsid w:val="00375019"/>
    <w:rsid w:val="00381BA1"/>
    <w:rsid w:val="00383DB2"/>
    <w:rsid w:val="00384914"/>
    <w:rsid w:val="003878A5"/>
    <w:rsid w:val="00391718"/>
    <w:rsid w:val="0039298E"/>
    <w:rsid w:val="003937F9"/>
    <w:rsid w:val="003974C2"/>
    <w:rsid w:val="003B198E"/>
    <w:rsid w:val="003C1293"/>
    <w:rsid w:val="003D085D"/>
    <w:rsid w:val="003D35EA"/>
    <w:rsid w:val="003E2CEE"/>
    <w:rsid w:val="003F7CE3"/>
    <w:rsid w:val="00412FB4"/>
    <w:rsid w:val="00432627"/>
    <w:rsid w:val="00440481"/>
    <w:rsid w:val="00440603"/>
    <w:rsid w:val="00442FE7"/>
    <w:rsid w:val="00446D20"/>
    <w:rsid w:val="00451ACD"/>
    <w:rsid w:val="00452061"/>
    <w:rsid w:val="004555EE"/>
    <w:rsid w:val="00462515"/>
    <w:rsid w:val="00467383"/>
    <w:rsid w:val="00470954"/>
    <w:rsid w:val="004715C3"/>
    <w:rsid w:val="0047734F"/>
    <w:rsid w:val="00486798"/>
    <w:rsid w:val="00491126"/>
    <w:rsid w:val="004A313B"/>
    <w:rsid w:val="004A3186"/>
    <w:rsid w:val="004A56D9"/>
    <w:rsid w:val="004B2DE7"/>
    <w:rsid w:val="004B46C1"/>
    <w:rsid w:val="004B5931"/>
    <w:rsid w:val="004C146A"/>
    <w:rsid w:val="004C3B7D"/>
    <w:rsid w:val="004E5EF3"/>
    <w:rsid w:val="004F04AB"/>
    <w:rsid w:val="004F35C8"/>
    <w:rsid w:val="00511431"/>
    <w:rsid w:val="0051222B"/>
    <w:rsid w:val="005130DE"/>
    <w:rsid w:val="0051575F"/>
    <w:rsid w:val="00517499"/>
    <w:rsid w:val="00520E6E"/>
    <w:rsid w:val="0052379A"/>
    <w:rsid w:val="00524F83"/>
    <w:rsid w:val="0054743B"/>
    <w:rsid w:val="00550356"/>
    <w:rsid w:val="00550627"/>
    <w:rsid w:val="00554367"/>
    <w:rsid w:val="005566B4"/>
    <w:rsid w:val="005645E8"/>
    <w:rsid w:val="00564655"/>
    <w:rsid w:val="005652A3"/>
    <w:rsid w:val="00565873"/>
    <w:rsid w:val="00566536"/>
    <w:rsid w:val="005712AB"/>
    <w:rsid w:val="00572C17"/>
    <w:rsid w:val="00573DE2"/>
    <w:rsid w:val="00582E4F"/>
    <w:rsid w:val="0058328B"/>
    <w:rsid w:val="00596CC6"/>
    <w:rsid w:val="005A28F2"/>
    <w:rsid w:val="005B0554"/>
    <w:rsid w:val="005B10A0"/>
    <w:rsid w:val="005B521A"/>
    <w:rsid w:val="005B68C6"/>
    <w:rsid w:val="005C3181"/>
    <w:rsid w:val="005C4DAA"/>
    <w:rsid w:val="005D09B8"/>
    <w:rsid w:val="005E1495"/>
    <w:rsid w:val="005E43D4"/>
    <w:rsid w:val="005E56CD"/>
    <w:rsid w:val="006105B2"/>
    <w:rsid w:val="00610859"/>
    <w:rsid w:val="006112FE"/>
    <w:rsid w:val="00613F79"/>
    <w:rsid w:val="00615076"/>
    <w:rsid w:val="006311E3"/>
    <w:rsid w:val="0063636C"/>
    <w:rsid w:val="00640F03"/>
    <w:rsid w:val="006414E7"/>
    <w:rsid w:val="00651564"/>
    <w:rsid w:val="00662B3F"/>
    <w:rsid w:val="006659BD"/>
    <w:rsid w:val="0067390F"/>
    <w:rsid w:val="00677627"/>
    <w:rsid w:val="0068470D"/>
    <w:rsid w:val="006854F7"/>
    <w:rsid w:val="00692843"/>
    <w:rsid w:val="006A038B"/>
    <w:rsid w:val="006A7A12"/>
    <w:rsid w:val="006B06F0"/>
    <w:rsid w:val="006B12EC"/>
    <w:rsid w:val="006B3494"/>
    <w:rsid w:val="006C778D"/>
    <w:rsid w:val="006C7BD0"/>
    <w:rsid w:val="006C7C4B"/>
    <w:rsid w:val="006D2367"/>
    <w:rsid w:val="006E4EB5"/>
    <w:rsid w:val="006F1268"/>
    <w:rsid w:val="006F25E1"/>
    <w:rsid w:val="00703F5E"/>
    <w:rsid w:val="00706FB7"/>
    <w:rsid w:val="00710C25"/>
    <w:rsid w:val="00714E7D"/>
    <w:rsid w:val="00716447"/>
    <w:rsid w:val="007270E6"/>
    <w:rsid w:val="00730DEA"/>
    <w:rsid w:val="00731BFD"/>
    <w:rsid w:val="00736EBA"/>
    <w:rsid w:val="0074210C"/>
    <w:rsid w:val="007435B9"/>
    <w:rsid w:val="00757C1E"/>
    <w:rsid w:val="00773520"/>
    <w:rsid w:val="0077600F"/>
    <w:rsid w:val="00780B46"/>
    <w:rsid w:val="007834CC"/>
    <w:rsid w:val="00787915"/>
    <w:rsid w:val="007A2E73"/>
    <w:rsid w:val="007B68D0"/>
    <w:rsid w:val="007E1809"/>
    <w:rsid w:val="007F3EBF"/>
    <w:rsid w:val="007F5F68"/>
    <w:rsid w:val="007F7B56"/>
    <w:rsid w:val="00807E83"/>
    <w:rsid w:val="00811A23"/>
    <w:rsid w:val="008167F2"/>
    <w:rsid w:val="00822388"/>
    <w:rsid w:val="00837DDC"/>
    <w:rsid w:val="00840FF5"/>
    <w:rsid w:val="00841313"/>
    <w:rsid w:val="00844891"/>
    <w:rsid w:val="00852627"/>
    <w:rsid w:val="00853EA6"/>
    <w:rsid w:val="008571B4"/>
    <w:rsid w:val="008614D7"/>
    <w:rsid w:val="00862520"/>
    <w:rsid w:val="00865F6F"/>
    <w:rsid w:val="00880983"/>
    <w:rsid w:val="00881B39"/>
    <w:rsid w:val="008913C6"/>
    <w:rsid w:val="0089334A"/>
    <w:rsid w:val="008B7276"/>
    <w:rsid w:val="008C4104"/>
    <w:rsid w:val="008C6318"/>
    <w:rsid w:val="008D0D88"/>
    <w:rsid w:val="008D7994"/>
    <w:rsid w:val="008E2F14"/>
    <w:rsid w:val="008E5976"/>
    <w:rsid w:val="008F0E55"/>
    <w:rsid w:val="008F5BBF"/>
    <w:rsid w:val="00917437"/>
    <w:rsid w:val="00924A70"/>
    <w:rsid w:val="00925EAB"/>
    <w:rsid w:val="00926624"/>
    <w:rsid w:val="00930930"/>
    <w:rsid w:val="00931D69"/>
    <w:rsid w:val="00934013"/>
    <w:rsid w:val="00935A3F"/>
    <w:rsid w:val="00937CC2"/>
    <w:rsid w:val="00942401"/>
    <w:rsid w:val="00943970"/>
    <w:rsid w:val="00954AA4"/>
    <w:rsid w:val="00955A83"/>
    <w:rsid w:val="00960A52"/>
    <w:rsid w:val="009614FE"/>
    <w:rsid w:val="009742AD"/>
    <w:rsid w:val="009930E3"/>
    <w:rsid w:val="009936A1"/>
    <w:rsid w:val="00996902"/>
    <w:rsid w:val="009979D1"/>
    <w:rsid w:val="009A312D"/>
    <w:rsid w:val="009A7213"/>
    <w:rsid w:val="009B1455"/>
    <w:rsid w:val="009B1836"/>
    <w:rsid w:val="009C1A04"/>
    <w:rsid w:val="009D2462"/>
    <w:rsid w:val="009E131E"/>
    <w:rsid w:val="009E3117"/>
    <w:rsid w:val="009E3F4A"/>
    <w:rsid w:val="009E5DCD"/>
    <w:rsid w:val="009F260B"/>
    <w:rsid w:val="00A012F5"/>
    <w:rsid w:val="00A0212F"/>
    <w:rsid w:val="00A1024B"/>
    <w:rsid w:val="00A11973"/>
    <w:rsid w:val="00A21D56"/>
    <w:rsid w:val="00A22035"/>
    <w:rsid w:val="00A305B5"/>
    <w:rsid w:val="00A315B1"/>
    <w:rsid w:val="00A4251F"/>
    <w:rsid w:val="00A42F49"/>
    <w:rsid w:val="00A45407"/>
    <w:rsid w:val="00A6082B"/>
    <w:rsid w:val="00A64F1C"/>
    <w:rsid w:val="00A66F1A"/>
    <w:rsid w:val="00A702B4"/>
    <w:rsid w:val="00A741F4"/>
    <w:rsid w:val="00A758AB"/>
    <w:rsid w:val="00A8193B"/>
    <w:rsid w:val="00A82B15"/>
    <w:rsid w:val="00A82C22"/>
    <w:rsid w:val="00A90CD8"/>
    <w:rsid w:val="00AA0AC1"/>
    <w:rsid w:val="00AA12D0"/>
    <w:rsid w:val="00AA43B1"/>
    <w:rsid w:val="00AA62A3"/>
    <w:rsid w:val="00AA63D5"/>
    <w:rsid w:val="00AA7462"/>
    <w:rsid w:val="00AB5C51"/>
    <w:rsid w:val="00AD0359"/>
    <w:rsid w:val="00AD2F6A"/>
    <w:rsid w:val="00AD4388"/>
    <w:rsid w:val="00AD43A5"/>
    <w:rsid w:val="00AE77CF"/>
    <w:rsid w:val="00AF466F"/>
    <w:rsid w:val="00AF7D49"/>
    <w:rsid w:val="00B04226"/>
    <w:rsid w:val="00B06135"/>
    <w:rsid w:val="00B07501"/>
    <w:rsid w:val="00B241BD"/>
    <w:rsid w:val="00B30024"/>
    <w:rsid w:val="00B340A7"/>
    <w:rsid w:val="00B353E0"/>
    <w:rsid w:val="00B52565"/>
    <w:rsid w:val="00B733AB"/>
    <w:rsid w:val="00BA5483"/>
    <w:rsid w:val="00BC5DF1"/>
    <w:rsid w:val="00BD6636"/>
    <w:rsid w:val="00BD6B18"/>
    <w:rsid w:val="00BE083A"/>
    <w:rsid w:val="00BE7094"/>
    <w:rsid w:val="00BF48B6"/>
    <w:rsid w:val="00C00426"/>
    <w:rsid w:val="00C00ACD"/>
    <w:rsid w:val="00C00F5B"/>
    <w:rsid w:val="00C03982"/>
    <w:rsid w:val="00C042A5"/>
    <w:rsid w:val="00C11B26"/>
    <w:rsid w:val="00C13F10"/>
    <w:rsid w:val="00C157F4"/>
    <w:rsid w:val="00C222D3"/>
    <w:rsid w:val="00C23077"/>
    <w:rsid w:val="00C27697"/>
    <w:rsid w:val="00C30894"/>
    <w:rsid w:val="00C349FD"/>
    <w:rsid w:val="00C377AF"/>
    <w:rsid w:val="00C40342"/>
    <w:rsid w:val="00C42A14"/>
    <w:rsid w:val="00C42F1B"/>
    <w:rsid w:val="00C44C94"/>
    <w:rsid w:val="00C45F85"/>
    <w:rsid w:val="00C47806"/>
    <w:rsid w:val="00C54A50"/>
    <w:rsid w:val="00C54F91"/>
    <w:rsid w:val="00C55B12"/>
    <w:rsid w:val="00C75831"/>
    <w:rsid w:val="00C80505"/>
    <w:rsid w:val="00C80AE7"/>
    <w:rsid w:val="00C83F76"/>
    <w:rsid w:val="00C85FA0"/>
    <w:rsid w:val="00C86380"/>
    <w:rsid w:val="00C924E0"/>
    <w:rsid w:val="00C95460"/>
    <w:rsid w:val="00CB03D5"/>
    <w:rsid w:val="00CB30DC"/>
    <w:rsid w:val="00CB50BE"/>
    <w:rsid w:val="00CC1EEF"/>
    <w:rsid w:val="00CD3831"/>
    <w:rsid w:val="00CD4AED"/>
    <w:rsid w:val="00CD56F7"/>
    <w:rsid w:val="00CD7A39"/>
    <w:rsid w:val="00CE0A54"/>
    <w:rsid w:val="00CE21AC"/>
    <w:rsid w:val="00CE3BDC"/>
    <w:rsid w:val="00CE69A3"/>
    <w:rsid w:val="00CF3F13"/>
    <w:rsid w:val="00D13E4C"/>
    <w:rsid w:val="00D16555"/>
    <w:rsid w:val="00D4475A"/>
    <w:rsid w:val="00D50A73"/>
    <w:rsid w:val="00D52C91"/>
    <w:rsid w:val="00D54320"/>
    <w:rsid w:val="00D5792B"/>
    <w:rsid w:val="00D72288"/>
    <w:rsid w:val="00D733B2"/>
    <w:rsid w:val="00D75252"/>
    <w:rsid w:val="00D77F0E"/>
    <w:rsid w:val="00D81144"/>
    <w:rsid w:val="00D93EC5"/>
    <w:rsid w:val="00D94B1E"/>
    <w:rsid w:val="00DA49D5"/>
    <w:rsid w:val="00DB4A95"/>
    <w:rsid w:val="00DB6E9D"/>
    <w:rsid w:val="00DB7D51"/>
    <w:rsid w:val="00DC4D13"/>
    <w:rsid w:val="00DC56F9"/>
    <w:rsid w:val="00DC6DE1"/>
    <w:rsid w:val="00DD0960"/>
    <w:rsid w:val="00DE0899"/>
    <w:rsid w:val="00E02D9E"/>
    <w:rsid w:val="00E0507D"/>
    <w:rsid w:val="00E057BD"/>
    <w:rsid w:val="00E05AB4"/>
    <w:rsid w:val="00E06E0F"/>
    <w:rsid w:val="00E136FB"/>
    <w:rsid w:val="00E32BD9"/>
    <w:rsid w:val="00E347B1"/>
    <w:rsid w:val="00E37B0F"/>
    <w:rsid w:val="00E416F9"/>
    <w:rsid w:val="00E41B74"/>
    <w:rsid w:val="00E44D4C"/>
    <w:rsid w:val="00E603A9"/>
    <w:rsid w:val="00E65164"/>
    <w:rsid w:val="00E71DBE"/>
    <w:rsid w:val="00E753DB"/>
    <w:rsid w:val="00E81C93"/>
    <w:rsid w:val="00E97FFA"/>
    <w:rsid w:val="00EA3791"/>
    <w:rsid w:val="00EA6729"/>
    <w:rsid w:val="00EA6EC0"/>
    <w:rsid w:val="00EB366A"/>
    <w:rsid w:val="00EC2E57"/>
    <w:rsid w:val="00EC5609"/>
    <w:rsid w:val="00EC582C"/>
    <w:rsid w:val="00EF03AC"/>
    <w:rsid w:val="00EF0A6C"/>
    <w:rsid w:val="00EF6C1A"/>
    <w:rsid w:val="00F041AB"/>
    <w:rsid w:val="00F06E1D"/>
    <w:rsid w:val="00F079EB"/>
    <w:rsid w:val="00F103F4"/>
    <w:rsid w:val="00F11143"/>
    <w:rsid w:val="00F21BF3"/>
    <w:rsid w:val="00F23386"/>
    <w:rsid w:val="00F23757"/>
    <w:rsid w:val="00F319E0"/>
    <w:rsid w:val="00F33D71"/>
    <w:rsid w:val="00F41552"/>
    <w:rsid w:val="00F419D6"/>
    <w:rsid w:val="00F4342E"/>
    <w:rsid w:val="00F4343B"/>
    <w:rsid w:val="00F43632"/>
    <w:rsid w:val="00F47D38"/>
    <w:rsid w:val="00F51CEE"/>
    <w:rsid w:val="00F527B5"/>
    <w:rsid w:val="00F543EE"/>
    <w:rsid w:val="00F60434"/>
    <w:rsid w:val="00F60BB1"/>
    <w:rsid w:val="00F72B9F"/>
    <w:rsid w:val="00F7733C"/>
    <w:rsid w:val="00F82774"/>
    <w:rsid w:val="00F86AFE"/>
    <w:rsid w:val="00F95676"/>
    <w:rsid w:val="00F96AB3"/>
    <w:rsid w:val="00FB7CDB"/>
    <w:rsid w:val="00FC11C4"/>
    <w:rsid w:val="00FC7E6A"/>
    <w:rsid w:val="00FD0E4A"/>
    <w:rsid w:val="00FD55D3"/>
    <w:rsid w:val="00FD653D"/>
    <w:rsid w:val="00FE00FA"/>
    <w:rsid w:val="00FF285D"/>
    <w:rsid w:val="00FF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A5"/>
  </w:style>
  <w:style w:type="paragraph" w:styleId="1">
    <w:name w:val="heading 1"/>
    <w:basedOn w:val="a"/>
    <w:next w:val="a"/>
    <w:qFormat/>
    <w:rsid w:val="003878A5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878A5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3878A5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3878A5"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rsid w:val="003878A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78A5"/>
    <w:pPr>
      <w:ind w:right="3968"/>
      <w:jc w:val="both"/>
    </w:pPr>
    <w:rPr>
      <w:b/>
      <w:sz w:val="26"/>
    </w:rPr>
  </w:style>
  <w:style w:type="paragraph" w:styleId="20">
    <w:name w:val="Body Text Indent 2"/>
    <w:basedOn w:val="a"/>
    <w:rsid w:val="00837DDC"/>
    <w:pPr>
      <w:spacing w:after="120" w:line="480" w:lineRule="auto"/>
      <w:ind w:left="283"/>
    </w:pPr>
  </w:style>
  <w:style w:type="paragraph" w:styleId="a4">
    <w:name w:val="Body Text Indent"/>
    <w:basedOn w:val="a"/>
    <w:rsid w:val="00710C25"/>
    <w:pPr>
      <w:spacing w:after="120"/>
      <w:ind w:left="283"/>
    </w:pPr>
  </w:style>
  <w:style w:type="paragraph" w:styleId="a5">
    <w:name w:val="Balloon Text"/>
    <w:basedOn w:val="a"/>
    <w:semiHidden/>
    <w:rsid w:val="00230D05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2C53F6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F60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7D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D43A5"/>
    <w:pPr>
      <w:ind w:left="708"/>
    </w:pPr>
  </w:style>
  <w:style w:type="table" w:styleId="a7">
    <w:name w:val="Table Grid"/>
    <w:basedOn w:val="a1"/>
    <w:rsid w:val="00960A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7734F"/>
    <w:rPr>
      <w:sz w:val="26"/>
    </w:rPr>
  </w:style>
  <w:style w:type="paragraph" w:styleId="a8">
    <w:name w:val="No Spacing"/>
    <w:uiPriority w:val="1"/>
    <w:qFormat/>
    <w:rsid w:val="0047734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6;&#1072;&#1073;&#1086;&#1095;&#1080;&#1081;%20&#1089;&#1090;&#1086;&#108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BEF6-6ECA-476C-99BA-44828911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228</TotalTime>
  <Pages>3</Pages>
  <Words>582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Boss</cp:lastModifiedBy>
  <cp:revision>31</cp:revision>
  <cp:lastPrinted>2026-03-10T10:56:00Z</cp:lastPrinted>
  <dcterms:created xsi:type="dcterms:W3CDTF">2026-03-10T11:25:00Z</dcterms:created>
  <dcterms:modified xsi:type="dcterms:W3CDTF">2026-03-26T04:49:00Z</dcterms:modified>
</cp:coreProperties>
</file>